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ayout w:type="fixed"/>
        <w:tblLook w:val="0000" w:firstRow="0" w:lastRow="0" w:firstColumn="0" w:lastColumn="0" w:noHBand="0" w:noVBand="0"/>
      </w:tblPr>
      <w:tblGrid>
        <w:gridCol w:w="3828"/>
        <w:gridCol w:w="5670"/>
      </w:tblGrid>
      <w:tr w:rsidR="006B2F40" w:rsidTr="0085773B">
        <w:tc>
          <w:tcPr>
            <w:tcW w:w="3828" w:type="dxa"/>
          </w:tcPr>
          <w:p w:rsidR="006B2F40" w:rsidRDefault="00AE30A9">
            <w:pPr>
              <w:ind w:right="-144"/>
              <w:jc w:val="center"/>
              <w:rPr>
                <w:b/>
                <w:bCs/>
                <w:sz w:val="26"/>
                <w:szCs w:val="26"/>
              </w:rPr>
            </w:pPr>
            <w:bookmarkStart w:id="0" w:name="_GoBack"/>
            <w:bookmarkEnd w:id="0"/>
            <w:r>
              <w:rPr>
                <w:b/>
                <w:bCs/>
                <w:sz w:val="26"/>
                <w:szCs w:val="26"/>
              </w:rPr>
              <w:t>THỦ TƯỚNG</w:t>
            </w:r>
            <w:r w:rsidR="009C1481">
              <w:rPr>
                <w:b/>
                <w:bCs/>
                <w:sz w:val="26"/>
                <w:szCs w:val="26"/>
              </w:rPr>
              <w:t xml:space="preserve"> CHÍNH PHỦ</w:t>
            </w:r>
          </w:p>
          <w:p w:rsidR="006B2F40" w:rsidRDefault="006B2F40">
            <w:pPr>
              <w:ind w:right="-144"/>
              <w:jc w:val="center"/>
              <w:rPr>
                <w:b/>
                <w:bCs/>
                <w:sz w:val="26"/>
                <w:szCs w:val="26"/>
                <w:vertAlign w:val="superscript"/>
              </w:rPr>
            </w:pPr>
            <w:r>
              <w:rPr>
                <w:b/>
                <w:bCs/>
                <w:sz w:val="26"/>
                <w:szCs w:val="26"/>
                <w:vertAlign w:val="superscript"/>
              </w:rPr>
              <w:t>_______________</w:t>
            </w:r>
          </w:p>
          <w:p w:rsidR="006B2F40" w:rsidRDefault="006B2F40">
            <w:pPr>
              <w:ind w:right="-144"/>
              <w:jc w:val="center"/>
              <w:rPr>
                <w:b/>
                <w:bCs/>
                <w:sz w:val="26"/>
                <w:szCs w:val="26"/>
                <w:vertAlign w:val="superscript"/>
              </w:rPr>
            </w:pPr>
          </w:p>
          <w:p w:rsidR="00845AF4" w:rsidRPr="006B2E98" w:rsidRDefault="006B2F40" w:rsidP="00AE30A9">
            <w:pPr>
              <w:spacing w:after="120"/>
              <w:ind w:right="-142"/>
              <w:jc w:val="center"/>
              <w:rPr>
                <w:bCs/>
                <w:spacing w:val="2"/>
                <w:sz w:val="26"/>
                <w:szCs w:val="26"/>
                <w:vertAlign w:val="superscript"/>
              </w:rPr>
            </w:pPr>
            <w:r w:rsidRPr="009C1481">
              <w:rPr>
                <w:sz w:val="27"/>
                <w:szCs w:val="27"/>
              </w:rPr>
              <w:t xml:space="preserve">Số: </w:t>
            </w:r>
            <w:r w:rsidR="009C1481" w:rsidRPr="009C1481">
              <w:rPr>
                <w:sz w:val="27"/>
                <w:szCs w:val="27"/>
              </w:rPr>
              <w:t xml:space="preserve"> </w:t>
            </w:r>
            <w:r w:rsidR="00EA5B44">
              <w:rPr>
                <w:b/>
                <w:sz w:val="27"/>
                <w:szCs w:val="27"/>
              </w:rPr>
              <w:t>143</w:t>
            </w:r>
            <w:r w:rsidR="0076675A" w:rsidRPr="009C1481">
              <w:rPr>
                <w:sz w:val="27"/>
                <w:szCs w:val="27"/>
              </w:rPr>
              <w:t>/</w:t>
            </w:r>
            <w:r w:rsidR="00AE30A9">
              <w:rPr>
                <w:sz w:val="27"/>
                <w:szCs w:val="27"/>
              </w:rPr>
              <w:t>CĐ</w:t>
            </w:r>
            <w:r w:rsidR="009C1481" w:rsidRPr="009C1481">
              <w:rPr>
                <w:sz w:val="27"/>
                <w:szCs w:val="27"/>
              </w:rPr>
              <w:t>-</w:t>
            </w:r>
            <w:r w:rsidR="00AE30A9">
              <w:rPr>
                <w:sz w:val="27"/>
                <w:szCs w:val="27"/>
              </w:rPr>
              <w:t>TTg</w:t>
            </w:r>
          </w:p>
        </w:tc>
        <w:tc>
          <w:tcPr>
            <w:tcW w:w="5670" w:type="dxa"/>
          </w:tcPr>
          <w:p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_______________________________________________</w:t>
            </w:r>
          </w:p>
          <w:p w:rsidR="006B2F40" w:rsidRPr="009C1481" w:rsidRDefault="00AC267A" w:rsidP="00456E5E">
            <w:pPr>
              <w:ind w:right="-144"/>
              <w:jc w:val="center"/>
              <w:rPr>
                <w:i/>
              </w:rPr>
            </w:pPr>
            <w:r w:rsidRPr="009C1481">
              <w:rPr>
                <w:i/>
                <w:iCs/>
              </w:rPr>
              <w:t>Hà Nội, ngày</w:t>
            </w:r>
            <w:r w:rsidR="001B0C15" w:rsidRPr="009C1481">
              <w:rPr>
                <w:i/>
                <w:iCs/>
              </w:rPr>
              <w:t xml:space="preserve"> </w:t>
            </w:r>
            <w:r w:rsidR="004B6E8B" w:rsidRPr="009C1481">
              <w:rPr>
                <w:i/>
                <w:iCs/>
              </w:rPr>
              <w:t xml:space="preserve"> </w:t>
            </w:r>
            <w:r w:rsidR="00EA5B44">
              <w:rPr>
                <w:i/>
                <w:iCs/>
              </w:rPr>
              <w:t>23</w:t>
            </w:r>
            <w:r w:rsidR="001B0C15" w:rsidRPr="009C1481">
              <w:rPr>
                <w:i/>
                <w:iCs/>
              </w:rPr>
              <w:t xml:space="preserve"> </w:t>
            </w:r>
            <w:r w:rsidRPr="009C1481">
              <w:rPr>
                <w:i/>
                <w:iCs/>
              </w:rPr>
              <w:t xml:space="preserve">tháng </w:t>
            </w:r>
            <w:r w:rsidR="0010440C">
              <w:rPr>
                <w:i/>
                <w:iCs/>
              </w:rPr>
              <w:t xml:space="preserve"> </w:t>
            </w:r>
            <w:r w:rsidR="00EA5B44">
              <w:rPr>
                <w:i/>
                <w:iCs/>
              </w:rPr>
              <w:t>8</w:t>
            </w:r>
            <w:r w:rsidRPr="009C1481">
              <w:rPr>
                <w:i/>
                <w:iCs/>
              </w:rPr>
              <w:t xml:space="preserve"> năm </w:t>
            </w:r>
            <w:r w:rsidR="009C1481" w:rsidRPr="009C1481">
              <w:rPr>
                <w:i/>
                <w:iCs/>
              </w:rPr>
              <w:t>20</w:t>
            </w:r>
            <w:r w:rsidR="001B298B">
              <w:rPr>
                <w:i/>
                <w:iCs/>
              </w:rPr>
              <w:t>2</w:t>
            </w:r>
            <w:r w:rsidR="00A34E5D">
              <w:rPr>
                <w:i/>
                <w:iCs/>
              </w:rPr>
              <w:t>5</w:t>
            </w:r>
          </w:p>
        </w:tc>
      </w:tr>
    </w:tbl>
    <w:p w:rsidR="00AE30A9" w:rsidRPr="00B46354" w:rsidRDefault="00AE30A9" w:rsidP="004E456E">
      <w:pPr>
        <w:spacing w:before="240"/>
        <w:jc w:val="center"/>
        <w:rPr>
          <w:b/>
          <w:color w:val="000000"/>
          <w:spacing w:val="6"/>
          <w:lang w:val="de-DE"/>
        </w:rPr>
      </w:pPr>
      <w:r w:rsidRPr="00B46354">
        <w:rPr>
          <w:b/>
          <w:color w:val="000000"/>
          <w:spacing w:val="6"/>
          <w:lang w:val="de-DE"/>
        </w:rPr>
        <w:t>CÔNG ĐIỆN</w:t>
      </w:r>
    </w:p>
    <w:p w:rsidR="00AE30A9" w:rsidRPr="003908A1" w:rsidRDefault="00AE30A9" w:rsidP="00862E85">
      <w:pPr>
        <w:jc w:val="center"/>
        <w:rPr>
          <w:rFonts w:ascii="Times New Roman Bold" w:hAnsi="Times New Roman Bold"/>
          <w:b/>
          <w:color w:val="000000"/>
        </w:rPr>
      </w:pPr>
      <w:r w:rsidRPr="003908A1">
        <w:rPr>
          <w:rFonts w:ascii="Times New Roman Bold" w:hAnsi="Times New Roman Bold"/>
          <w:b/>
          <w:color w:val="000000"/>
          <w:lang w:val="de-DE"/>
        </w:rPr>
        <w:t xml:space="preserve">V/v </w:t>
      </w:r>
      <w:r w:rsidR="00515AD0">
        <w:rPr>
          <w:rFonts w:ascii="Times New Roman Bold" w:hAnsi="Times New Roman Bold"/>
          <w:b/>
          <w:color w:val="000000"/>
          <w:lang w:val="de-DE"/>
        </w:rPr>
        <w:t>t</w:t>
      </w:r>
      <w:r w:rsidR="00361366">
        <w:rPr>
          <w:rFonts w:ascii="Times New Roman Bold" w:hAnsi="Times New Roman Bold"/>
          <w:b/>
          <w:color w:val="000000"/>
          <w:lang w:val="de-DE"/>
        </w:rPr>
        <w:t>ập trung ứng phó</w:t>
      </w:r>
      <w:r w:rsidR="00515AD0">
        <w:rPr>
          <w:rFonts w:ascii="Times New Roman Bold" w:hAnsi="Times New Roman Bold"/>
          <w:b/>
          <w:color w:val="000000"/>
          <w:lang w:val="de-DE"/>
        </w:rPr>
        <w:t xml:space="preserve"> khẩn cấp</w:t>
      </w:r>
      <w:r w:rsidR="00361366">
        <w:rPr>
          <w:rFonts w:ascii="Times New Roman Bold" w:hAnsi="Times New Roman Bold"/>
          <w:b/>
          <w:color w:val="000000"/>
          <w:lang w:val="de-DE"/>
        </w:rPr>
        <w:t xml:space="preserve"> bão số 5 năm 2025</w:t>
      </w:r>
    </w:p>
    <w:p w:rsidR="00AE30A9" w:rsidRDefault="00AE30A9" w:rsidP="004E456E">
      <w:pPr>
        <w:ind w:right="-144"/>
        <w:jc w:val="center"/>
        <w:rPr>
          <w:b/>
          <w:bCs/>
          <w:sz w:val="26"/>
          <w:szCs w:val="26"/>
          <w:vertAlign w:val="superscript"/>
        </w:rPr>
      </w:pPr>
      <w:r>
        <w:rPr>
          <w:b/>
          <w:bCs/>
          <w:sz w:val="26"/>
          <w:szCs w:val="26"/>
          <w:vertAlign w:val="superscript"/>
        </w:rPr>
        <w:t>_______________</w:t>
      </w:r>
    </w:p>
    <w:p w:rsidR="00AE30A9" w:rsidRPr="00B46354" w:rsidRDefault="0085773B" w:rsidP="001737A5">
      <w:pPr>
        <w:spacing w:before="240"/>
        <w:jc w:val="center"/>
        <w:rPr>
          <w:b/>
          <w:color w:val="000000"/>
          <w:spacing w:val="6"/>
          <w:lang w:val="de-DE"/>
        </w:rPr>
      </w:pPr>
      <w:r w:rsidRPr="009D0C41">
        <w:rPr>
          <w:b/>
        </w:rPr>
        <w:tab/>
      </w:r>
      <w:r w:rsidR="009D0C41" w:rsidRPr="009D0C41">
        <w:rPr>
          <w:b/>
        </w:rPr>
        <w:t xml:space="preserve">THỦ </w:t>
      </w:r>
      <w:r w:rsidR="00AE30A9" w:rsidRPr="00B46354">
        <w:rPr>
          <w:b/>
          <w:color w:val="000000"/>
          <w:spacing w:val="6"/>
          <w:lang w:val="de-DE"/>
        </w:rPr>
        <w:t>TƯỚNG CHÍNH PHỦ điện:</w:t>
      </w:r>
    </w:p>
    <w:p w:rsidR="00AE30A9" w:rsidRPr="00B46354" w:rsidRDefault="00AE30A9" w:rsidP="00AE30A9">
      <w:pPr>
        <w:spacing w:line="120" w:lineRule="auto"/>
        <w:rPr>
          <w:color w:val="000000"/>
          <w:sz w:val="27"/>
          <w:szCs w:val="27"/>
          <w:lang w:val="de-DE"/>
        </w:rPr>
      </w:pPr>
    </w:p>
    <w:p w:rsidR="00DA37E8" w:rsidRPr="00862E85" w:rsidRDefault="006A6EEC" w:rsidP="002B2220">
      <w:pPr>
        <w:pStyle w:val="BodyText2"/>
        <w:shd w:val="clear" w:color="auto" w:fill="auto"/>
        <w:spacing w:before="0" w:line="320" w:lineRule="exact"/>
        <w:ind w:left="1440"/>
        <w:jc w:val="both"/>
        <w:rPr>
          <w:color w:val="000000"/>
          <w:sz w:val="28"/>
          <w:szCs w:val="28"/>
        </w:rPr>
      </w:pPr>
      <w:r>
        <w:rPr>
          <w:color w:val="000000"/>
          <w:spacing w:val="-4"/>
          <w:sz w:val="28"/>
          <w:szCs w:val="28"/>
        </w:rPr>
        <w:t xml:space="preserve">- </w:t>
      </w:r>
      <w:r w:rsidR="00515AD0">
        <w:rPr>
          <w:color w:val="000000"/>
          <w:spacing w:val="-4"/>
          <w:sz w:val="28"/>
          <w:szCs w:val="28"/>
        </w:rPr>
        <w:t xml:space="preserve">Bí thư, </w:t>
      </w:r>
      <w:r>
        <w:rPr>
          <w:color w:val="000000"/>
          <w:spacing w:val="-4"/>
          <w:sz w:val="28"/>
          <w:szCs w:val="28"/>
        </w:rPr>
        <w:t xml:space="preserve">Chủ tịch Ủy ban nhân dân </w:t>
      </w:r>
      <w:r w:rsidR="00FB2EE1">
        <w:rPr>
          <w:color w:val="000000"/>
          <w:spacing w:val="-4"/>
          <w:sz w:val="28"/>
          <w:szCs w:val="28"/>
        </w:rPr>
        <w:t xml:space="preserve">các </w:t>
      </w:r>
      <w:r w:rsidR="00AE30A9" w:rsidRPr="00DA37E8">
        <w:rPr>
          <w:color w:val="000000"/>
          <w:spacing w:val="-6"/>
          <w:sz w:val="28"/>
          <w:szCs w:val="28"/>
        </w:rPr>
        <w:t>tỉnh</w:t>
      </w:r>
      <w:r w:rsidR="005D7D38">
        <w:rPr>
          <w:color w:val="000000"/>
          <w:spacing w:val="-6"/>
          <w:sz w:val="28"/>
          <w:szCs w:val="28"/>
        </w:rPr>
        <w:t>, thành phố</w:t>
      </w:r>
      <w:r w:rsidR="005C4FDE">
        <w:rPr>
          <w:color w:val="000000"/>
          <w:spacing w:val="-6"/>
          <w:sz w:val="28"/>
          <w:szCs w:val="28"/>
        </w:rPr>
        <w:t>:</w:t>
      </w:r>
      <w:r w:rsidR="00AE30A9" w:rsidRPr="00DA37E8">
        <w:rPr>
          <w:color w:val="000000"/>
          <w:spacing w:val="-6"/>
          <w:sz w:val="28"/>
          <w:szCs w:val="28"/>
        </w:rPr>
        <w:t xml:space="preserve"> </w:t>
      </w:r>
      <w:r w:rsidR="00862E85">
        <w:rPr>
          <w:color w:val="000000"/>
          <w:spacing w:val="-6"/>
          <w:sz w:val="28"/>
          <w:szCs w:val="28"/>
        </w:rPr>
        <w:t>Quảng Ninh</w:t>
      </w:r>
      <w:r>
        <w:rPr>
          <w:color w:val="000000"/>
          <w:spacing w:val="-6"/>
          <w:sz w:val="28"/>
          <w:szCs w:val="28"/>
        </w:rPr>
        <w:t xml:space="preserve">, </w:t>
      </w:r>
      <w:r w:rsidR="00847912">
        <w:rPr>
          <w:color w:val="000000"/>
          <w:spacing w:val="-6"/>
          <w:sz w:val="28"/>
          <w:szCs w:val="28"/>
        </w:rPr>
        <w:t xml:space="preserve">Hải Phòng, </w:t>
      </w:r>
      <w:r w:rsidR="00A34E5D">
        <w:rPr>
          <w:color w:val="000000"/>
          <w:sz w:val="28"/>
          <w:szCs w:val="28"/>
        </w:rPr>
        <w:t>Hưng Yên</w:t>
      </w:r>
      <w:r w:rsidR="00862E85" w:rsidRPr="00862E85">
        <w:rPr>
          <w:color w:val="000000"/>
          <w:sz w:val="28"/>
          <w:szCs w:val="28"/>
        </w:rPr>
        <w:t xml:space="preserve">, </w:t>
      </w:r>
      <w:r w:rsidRPr="00862E85">
        <w:rPr>
          <w:color w:val="000000"/>
          <w:sz w:val="28"/>
          <w:szCs w:val="28"/>
        </w:rPr>
        <w:t>Ninh Bình, Thanh Hóa, Nghệ An</w:t>
      </w:r>
      <w:r w:rsidR="00862E85" w:rsidRPr="00862E85">
        <w:rPr>
          <w:color w:val="000000"/>
          <w:sz w:val="28"/>
          <w:szCs w:val="28"/>
        </w:rPr>
        <w:t>, Hà Tĩnh, Quảng Trị, Huế, Đà Nẵng,</w:t>
      </w:r>
      <w:r w:rsidR="00A34E5D">
        <w:rPr>
          <w:color w:val="000000"/>
          <w:sz w:val="28"/>
          <w:szCs w:val="28"/>
        </w:rPr>
        <w:t xml:space="preserve"> </w:t>
      </w:r>
      <w:r w:rsidR="00862E85" w:rsidRPr="00862E85">
        <w:rPr>
          <w:color w:val="000000"/>
          <w:sz w:val="28"/>
          <w:szCs w:val="28"/>
        </w:rPr>
        <w:t>Quảng Ngãi</w:t>
      </w:r>
      <w:r w:rsidR="005C50F2">
        <w:rPr>
          <w:color w:val="000000"/>
          <w:sz w:val="28"/>
          <w:szCs w:val="28"/>
        </w:rPr>
        <w:t>, Gia Lai</w:t>
      </w:r>
      <w:r w:rsidRPr="00862E85">
        <w:rPr>
          <w:color w:val="000000"/>
          <w:sz w:val="28"/>
          <w:szCs w:val="28"/>
        </w:rPr>
        <w:t xml:space="preserve">; </w:t>
      </w:r>
    </w:p>
    <w:p w:rsidR="00A34E5D" w:rsidRDefault="00DA37E8" w:rsidP="00DA37E8">
      <w:pPr>
        <w:pStyle w:val="BodyText1"/>
        <w:shd w:val="clear" w:color="auto" w:fill="auto"/>
        <w:spacing w:before="0" w:after="40" w:line="320" w:lineRule="exact"/>
        <w:ind w:left="720" w:firstLine="720"/>
        <w:jc w:val="both"/>
        <w:rPr>
          <w:color w:val="000000"/>
          <w:spacing w:val="-4"/>
          <w:sz w:val="28"/>
          <w:szCs w:val="28"/>
        </w:rPr>
      </w:pPr>
      <w:r>
        <w:rPr>
          <w:color w:val="000000"/>
          <w:spacing w:val="-4"/>
          <w:sz w:val="28"/>
          <w:szCs w:val="28"/>
        </w:rPr>
        <w:t xml:space="preserve">- </w:t>
      </w:r>
      <w:r w:rsidR="00361366">
        <w:rPr>
          <w:color w:val="000000"/>
          <w:spacing w:val="-4"/>
          <w:sz w:val="28"/>
          <w:szCs w:val="28"/>
        </w:rPr>
        <w:t>Bộ trưởng c</w:t>
      </w:r>
      <w:r>
        <w:rPr>
          <w:color w:val="000000"/>
          <w:spacing w:val="-4"/>
          <w:sz w:val="28"/>
          <w:szCs w:val="28"/>
        </w:rPr>
        <w:t xml:space="preserve">ác Bộ: </w:t>
      </w:r>
      <w:r w:rsidR="00A34E5D">
        <w:rPr>
          <w:color w:val="000000"/>
          <w:spacing w:val="-4"/>
          <w:sz w:val="28"/>
          <w:szCs w:val="28"/>
        </w:rPr>
        <w:t xml:space="preserve">Quốc phòng, Công an, </w:t>
      </w:r>
      <w:r w:rsidR="005C4FDE">
        <w:rPr>
          <w:color w:val="000000"/>
          <w:spacing w:val="-4"/>
          <w:sz w:val="28"/>
          <w:szCs w:val="28"/>
        </w:rPr>
        <w:t xml:space="preserve">Nông nghiệp và </w:t>
      </w:r>
      <w:r w:rsidR="00862E85">
        <w:rPr>
          <w:color w:val="000000"/>
          <w:spacing w:val="-4"/>
          <w:sz w:val="28"/>
          <w:szCs w:val="28"/>
        </w:rPr>
        <w:t>Môi trường,</w:t>
      </w:r>
      <w:r w:rsidR="00A34E5D">
        <w:rPr>
          <w:color w:val="000000"/>
          <w:spacing w:val="-4"/>
          <w:sz w:val="28"/>
          <w:szCs w:val="28"/>
        </w:rPr>
        <w:t xml:space="preserve"> </w:t>
      </w:r>
    </w:p>
    <w:p w:rsidR="00A34E5D" w:rsidRDefault="00A34E5D" w:rsidP="00DA37E8">
      <w:pPr>
        <w:pStyle w:val="BodyText1"/>
        <w:shd w:val="clear" w:color="auto" w:fill="auto"/>
        <w:spacing w:before="0" w:after="40" w:line="320" w:lineRule="exact"/>
        <w:ind w:left="720" w:firstLine="720"/>
        <w:jc w:val="both"/>
        <w:rPr>
          <w:color w:val="000000"/>
          <w:spacing w:val="-4"/>
          <w:sz w:val="28"/>
          <w:szCs w:val="28"/>
        </w:rPr>
      </w:pPr>
      <w:r>
        <w:rPr>
          <w:color w:val="000000"/>
          <w:spacing w:val="-4"/>
          <w:sz w:val="28"/>
          <w:szCs w:val="28"/>
        </w:rPr>
        <w:t>Xây dựng</w:t>
      </w:r>
      <w:r w:rsidR="005C4FDE">
        <w:rPr>
          <w:color w:val="000000"/>
          <w:spacing w:val="-4"/>
          <w:sz w:val="28"/>
          <w:szCs w:val="28"/>
        </w:rPr>
        <w:t xml:space="preserve">, </w:t>
      </w:r>
      <w:r w:rsidR="00FA20A4">
        <w:rPr>
          <w:color w:val="000000"/>
          <w:spacing w:val="-4"/>
          <w:sz w:val="28"/>
          <w:szCs w:val="28"/>
        </w:rPr>
        <w:t xml:space="preserve">Công Thương, </w:t>
      </w:r>
      <w:r>
        <w:rPr>
          <w:color w:val="000000"/>
          <w:spacing w:val="-4"/>
          <w:sz w:val="28"/>
          <w:szCs w:val="28"/>
        </w:rPr>
        <w:t>Văn hóa, Thể thao và Du lịch,</w:t>
      </w:r>
    </w:p>
    <w:p w:rsidR="00A34E5D" w:rsidRDefault="00A34E5D" w:rsidP="00DA37E8">
      <w:pPr>
        <w:pStyle w:val="BodyText1"/>
        <w:shd w:val="clear" w:color="auto" w:fill="auto"/>
        <w:spacing w:before="0" w:after="40" w:line="320" w:lineRule="exact"/>
        <w:ind w:left="720" w:firstLine="720"/>
        <w:jc w:val="both"/>
        <w:rPr>
          <w:color w:val="000000"/>
          <w:spacing w:val="-4"/>
          <w:sz w:val="28"/>
          <w:szCs w:val="28"/>
        </w:rPr>
      </w:pPr>
      <w:r>
        <w:rPr>
          <w:color w:val="000000"/>
          <w:spacing w:val="-4"/>
          <w:sz w:val="28"/>
          <w:szCs w:val="28"/>
        </w:rPr>
        <w:t>Khoa học và Công nghệ, Giáo dục và Đào tạo</w:t>
      </w:r>
      <w:r w:rsidR="00361366">
        <w:rPr>
          <w:color w:val="000000"/>
          <w:spacing w:val="-4"/>
          <w:sz w:val="28"/>
          <w:szCs w:val="28"/>
        </w:rPr>
        <w:t>, Y tế</w:t>
      </w:r>
      <w:r>
        <w:rPr>
          <w:color w:val="000000"/>
          <w:spacing w:val="-4"/>
          <w:sz w:val="28"/>
          <w:szCs w:val="28"/>
        </w:rPr>
        <w:t>;</w:t>
      </w:r>
    </w:p>
    <w:p w:rsidR="00A34E5D" w:rsidRDefault="00A34E5D" w:rsidP="00DA37E8">
      <w:pPr>
        <w:pStyle w:val="BodyText1"/>
        <w:shd w:val="clear" w:color="auto" w:fill="auto"/>
        <w:spacing w:before="0" w:after="40" w:line="320" w:lineRule="exact"/>
        <w:ind w:left="720" w:firstLine="720"/>
        <w:jc w:val="both"/>
        <w:rPr>
          <w:color w:val="000000"/>
          <w:spacing w:val="-4"/>
          <w:sz w:val="28"/>
          <w:szCs w:val="28"/>
        </w:rPr>
      </w:pPr>
      <w:r>
        <w:rPr>
          <w:color w:val="000000"/>
          <w:spacing w:val="-4"/>
          <w:sz w:val="28"/>
          <w:szCs w:val="28"/>
        </w:rPr>
        <w:t xml:space="preserve">- </w:t>
      </w:r>
      <w:r w:rsidR="00361366">
        <w:rPr>
          <w:color w:val="000000"/>
          <w:spacing w:val="-4"/>
          <w:sz w:val="28"/>
          <w:szCs w:val="28"/>
        </w:rPr>
        <w:t xml:space="preserve">Tổng giám đốc: </w:t>
      </w:r>
      <w:r>
        <w:rPr>
          <w:color w:val="000000"/>
          <w:spacing w:val="-4"/>
          <w:sz w:val="28"/>
          <w:szCs w:val="28"/>
        </w:rPr>
        <w:t>Đài Truyền hình Việt Nam</w:t>
      </w:r>
      <w:r w:rsidR="00361366">
        <w:rPr>
          <w:color w:val="000000"/>
          <w:spacing w:val="-4"/>
          <w:sz w:val="28"/>
          <w:szCs w:val="28"/>
        </w:rPr>
        <w:t>, Đ</w:t>
      </w:r>
      <w:r>
        <w:rPr>
          <w:color w:val="000000"/>
          <w:spacing w:val="-4"/>
          <w:sz w:val="28"/>
          <w:szCs w:val="28"/>
        </w:rPr>
        <w:t>ài Tiếng nói Việt Nam</w:t>
      </w:r>
      <w:r w:rsidR="00361366">
        <w:rPr>
          <w:color w:val="000000"/>
          <w:spacing w:val="-4"/>
          <w:sz w:val="28"/>
          <w:szCs w:val="28"/>
        </w:rPr>
        <w:t>,</w:t>
      </w:r>
    </w:p>
    <w:p w:rsidR="00A34E5D" w:rsidRDefault="00A34E5D" w:rsidP="00DA37E8">
      <w:pPr>
        <w:pStyle w:val="BodyText1"/>
        <w:shd w:val="clear" w:color="auto" w:fill="auto"/>
        <w:spacing w:before="0" w:after="40" w:line="320" w:lineRule="exact"/>
        <w:ind w:left="720" w:firstLine="720"/>
        <w:jc w:val="both"/>
        <w:rPr>
          <w:color w:val="000000"/>
          <w:spacing w:val="-4"/>
          <w:sz w:val="28"/>
          <w:szCs w:val="28"/>
        </w:rPr>
      </w:pPr>
      <w:r>
        <w:rPr>
          <w:color w:val="000000"/>
          <w:spacing w:val="-4"/>
          <w:sz w:val="28"/>
          <w:szCs w:val="28"/>
        </w:rPr>
        <w:t>Thông tấn xã Việt Nam;</w:t>
      </w:r>
      <w:r w:rsidR="00361366">
        <w:rPr>
          <w:color w:val="000000"/>
          <w:spacing w:val="-4"/>
          <w:sz w:val="28"/>
          <w:szCs w:val="28"/>
        </w:rPr>
        <w:t xml:space="preserve"> Tổng biên tập Báo Nhân dân;</w:t>
      </w:r>
    </w:p>
    <w:p w:rsidR="00AE30A9" w:rsidRPr="00197F63" w:rsidRDefault="00A34E5D" w:rsidP="00DA37E8">
      <w:pPr>
        <w:pStyle w:val="BodyText1"/>
        <w:shd w:val="clear" w:color="auto" w:fill="auto"/>
        <w:spacing w:before="0" w:after="40" w:line="320" w:lineRule="exact"/>
        <w:ind w:left="720" w:firstLine="720"/>
        <w:jc w:val="both"/>
        <w:rPr>
          <w:color w:val="000000"/>
          <w:sz w:val="28"/>
          <w:szCs w:val="28"/>
          <w:lang w:val="vi-VN"/>
        </w:rPr>
      </w:pPr>
      <w:r>
        <w:rPr>
          <w:color w:val="000000"/>
          <w:spacing w:val="-4"/>
          <w:sz w:val="28"/>
          <w:szCs w:val="28"/>
        </w:rPr>
        <w:t>- Văn phòng Ban chỉ đạo phòng thủ dân sự quốc gia</w:t>
      </w:r>
      <w:r w:rsidR="00AE30A9" w:rsidRPr="00930130">
        <w:rPr>
          <w:color w:val="000000"/>
          <w:spacing w:val="-4"/>
          <w:sz w:val="28"/>
          <w:szCs w:val="28"/>
        </w:rPr>
        <w:t>.</w:t>
      </w:r>
    </w:p>
    <w:p w:rsidR="00361366" w:rsidRDefault="00361366" w:rsidP="00A34E5D">
      <w:pPr>
        <w:spacing w:before="120" w:line="340" w:lineRule="exact"/>
        <w:ind w:firstLine="607"/>
        <w:jc w:val="both"/>
        <w:rPr>
          <w:color w:val="000000"/>
        </w:rPr>
      </w:pPr>
      <w:r>
        <w:rPr>
          <w:color w:val="000000"/>
          <w:spacing w:val="-2"/>
        </w:rPr>
        <w:t>Cơn b</w:t>
      </w:r>
      <w:r w:rsidRPr="00361366">
        <w:rPr>
          <w:color w:val="000000"/>
          <w:spacing w:val="-2"/>
        </w:rPr>
        <w:t>ão số 5 (tên quốc tế là Kajiki) đang mạnh lên và di chuyển rất nhanh</w:t>
      </w:r>
      <w:r>
        <w:rPr>
          <w:color w:val="000000"/>
          <w:spacing w:val="-2"/>
        </w:rPr>
        <w:t xml:space="preserve"> </w:t>
      </w:r>
      <w:r w:rsidRPr="00361366">
        <w:rPr>
          <w:color w:val="000000"/>
          <w:spacing w:val="-4"/>
        </w:rPr>
        <w:t xml:space="preserve">(tốc độ khoảng 25 km/giờ) về phía vùng biển và đất liền khu vực Trung Bộ nước ta. </w:t>
      </w:r>
    </w:p>
    <w:p w:rsidR="00A34E5D" w:rsidRDefault="00A34E5D" w:rsidP="00A34E5D">
      <w:pPr>
        <w:spacing w:before="120" w:line="340" w:lineRule="exact"/>
        <w:ind w:firstLine="607"/>
        <w:jc w:val="both"/>
        <w:rPr>
          <w:color w:val="000000"/>
        </w:rPr>
      </w:pPr>
      <w:r>
        <w:rPr>
          <w:color w:val="000000"/>
        </w:rPr>
        <w:t>Theo dự báo của Trung tâm dự báo khí tượng thủy văn quốc gia</w:t>
      </w:r>
      <w:r w:rsidR="00361366">
        <w:rPr>
          <w:color w:val="000000"/>
        </w:rPr>
        <w:t xml:space="preserve"> (đến thời điểm hiện nay)</w:t>
      </w:r>
      <w:r>
        <w:rPr>
          <w:color w:val="000000"/>
        </w:rPr>
        <w:t xml:space="preserve">, </w:t>
      </w:r>
      <w:r w:rsidR="00361366">
        <w:rPr>
          <w:color w:val="000000"/>
        </w:rPr>
        <w:t xml:space="preserve">chiều mai (ngày 24 tháng 8) bão di chuyển vào vùng biển từ Thanh Hóa đến Quảng Trị với sức gió mạnh cấp 12, giật cấp 14-15 và tiếp tục </w:t>
      </w:r>
      <w:r w:rsidR="00361366" w:rsidRPr="00361366">
        <w:rPr>
          <w:color w:val="000000"/>
          <w:spacing w:val="-4"/>
        </w:rPr>
        <w:t>mạnh thêm; ngày 25 tháng 8 bão sẽ đổ bộ trực tiếp vào đất liền khu vực từ Nghệ An</w:t>
      </w:r>
      <w:r w:rsidR="00361366">
        <w:rPr>
          <w:color w:val="000000"/>
        </w:rPr>
        <w:t xml:space="preserve"> đến Quảng Trị với sức gió mạnh nhất trên biển có thể tới cấp 12-13, giật cấp 15. Do ảnh hưởng của bão, ngay từ đêm mai (24 tháng 8), trên đất liền từ Thanh Hóa đến Quảng Trị có gió mạnh dần lên cấp 7-9, sau tăng lên cấp 10-11, vùng gần tâm </w:t>
      </w:r>
      <w:r w:rsidR="00361366" w:rsidRPr="00361366">
        <w:rPr>
          <w:color w:val="000000"/>
          <w:spacing w:val="-4"/>
        </w:rPr>
        <w:t>bão cấp 11-12, giật cấp 14.</w:t>
      </w:r>
      <w:r w:rsidRPr="00361366">
        <w:rPr>
          <w:color w:val="000000"/>
          <w:spacing w:val="-4"/>
        </w:rPr>
        <w:t xml:space="preserve"> Từ đêm ngày 24 đến 27 tháng 8, khu vực từ Thanh Hóa</w:t>
      </w:r>
      <w:r>
        <w:rPr>
          <w:color w:val="000000"/>
        </w:rPr>
        <w:t xml:space="preserve"> đến </w:t>
      </w:r>
      <w:r w:rsidR="00361366">
        <w:rPr>
          <w:color w:val="000000"/>
        </w:rPr>
        <w:t>Quảng Trị</w:t>
      </w:r>
      <w:r>
        <w:rPr>
          <w:color w:val="000000"/>
        </w:rPr>
        <w:t xml:space="preserve"> </w:t>
      </w:r>
      <w:r w:rsidR="00361366">
        <w:rPr>
          <w:color w:val="000000"/>
        </w:rPr>
        <w:t>có</w:t>
      </w:r>
      <w:r>
        <w:rPr>
          <w:color w:val="000000"/>
        </w:rPr>
        <w:t xml:space="preserve"> mưa lớn, lượng mưa phổ biến </w:t>
      </w:r>
      <w:r w:rsidR="00361366">
        <w:rPr>
          <w:color w:val="000000"/>
        </w:rPr>
        <w:t>15</w:t>
      </w:r>
      <w:r>
        <w:rPr>
          <w:color w:val="000000"/>
        </w:rPr>
        <w:t>0-300mm, có nơi trên 600mm, nguy cơ</w:t>
      </w:r>
      <w:r w:rsidR="00361366">
        <w:rPr>
          <w:color w:val="000000"/>
        </w:rPr>
        <w:t xml:space="preserve"> rất cao</w:t>
      </w:r>
      <w:r>
        <w:rPr>
          <w:color w:val="000000"/>
        </w:rPr>
        <w:t xml:space="preserve"> xảy ra lũ ống, lũ quét, sạt lở đất</w:t>
      </w:r>
      <w:r w:rsidR="00361366">
        <w:rPr>
          <w:color w:val="000000"/>
        </w:rPr>
        <w:t xml:space="preserve"> ở vùng núi </w:t>
      </w:r>
      <w:r>
        <w:rPr>
          <w:color w:val="000000"/>
        </w:rPr>
        <w:t>và ngập lụt tại vùng thấp trũng, ven sông, khu đô thị.</w:t>
      </w:r>
    </w:p>
    <w:p w:rsidR="00361366" w:rsidRDefault="00A34E5D" w:rsidP="00A34E5D">
      <w:pPr>
        <w:spacing w:before="120" w:line="340" w:lineRule="exact"/>
        <w:ind w:firstLine="607"/>
        <w:jc w:val="both"/>
        <w:rPr>
          <w:color w:val="000000"/>
        </w:rPr>
      </w:pPr>
      <w:r>
        <w:rPr>
          <w:color w:val="000000"/>
        </w:rPr>
        <w:t>Đây là cơn bão cường độ</w:t>
      </w:r>
      <w:r w:rsidR="00361366">
        <w:rPr>
          <w:color w:val="000000"/>
        </w:rPr>
        <w:t xml:space="preserve"> rất</w:t>
      </w:r>
      <w:r>
        <w:rPr>
          <w:color w:val="000000"/>
        </w:rPr>
        <w:t xml:space="preserve"> mạnh,</w:t>
      </w:r>
      <w:r w:rsidR="00361366">
        <w:rPr>
          <w:color w:val="000000"/>
        </w:rPr>
        <w:t xml:space="preserve"> phạm vi ảnh hưởng rất rộng, di chuyển </w:t>
      </w:r>
      <w:r w:rsidR="00361366" w:rsidRPr="00361366">
        <w:rPr>
          <w:color w:val="000000"/>
          <w:spacing w:val="-4"/>
        </w:rPr>
        <w:t xml:space="preserve">rất nhanh, </w:t>
      </w:r>
      <w:r w:rsidR="001737A5">
        <w:rPr>
          <w:color w:val="000000"/>
          <w:spacing w:val="-4"/>
        </w:rPr>
        <w:t xml:space="preserve">đặc biệt nguy hiểm, </w:t>
      </w:r>
      <w:r w:rsidR="00361366" w:rsidRPr="00361366">
        <w:rPr>
          <w:color w:val="000000"/>
          <w:spacing w:val="-4"/>
        </w:rPr>
        <w:t>cơ quan dự báo ở trong nước và quốc tế đều dự báo bão</w:t>
      </w:r>
      <w:r w:rsidRPr="00361366">
        <w:rPr>
          <w:color w:val="000000"/>
          <w:spacing w:val="-4"/>
        </w:rPr>
        <w:t xml:space="preserve"> sẽ đổ bộ trực tiếp</w:t>
      </w:r>
      <w:r>
        <w:rPr>
          <w:color w:val="000000"/>
        </w:rPr>
        <w:t xml:space="preserve"> vào đất liền</w:t>
      </w:r>
      <w:r w:rsidR="00361366">
        <w:rPr>
          <w:color w:val="000000"/>
        </w:rPr>
        <w:t xml:space="preserve"> nước ta với cường độ mạnh</w:t>
      </w:r>
      <w:r w:rsidR="00C532A8" w:rsidRPr="00A34E5D">
        <w:rPr>
          <w:color w:val="000000"/>
          <w:spacing w:val="-4"/>
        </w:rPr>
        <w:t xml:space="preserve">. </w:t>
      </w:r>
      <w:r w:rsidR="00361366">
        <w:rPr>
          <w:color w:val="000000"/>
          <w:spacing w:val="-4"/>
        </w:rPr>
        <w:t>Tiếp theo công điện số 141/CĐ-TTg ngày 22 tháng 8 năm 2025, đ</w:t>
      </w:r>
      <w:r w:rsidR="00AE6BE1" w:rsidRPr="00A34E5D">
        <w:rPr>
          <w:color w:val="000000"/>
          <w:spacing w:val="-4"/>
        </w:rPr>
        <w:t>ể chủ động ứng phó</w:t>
      </w:r>
      <w:r w:rsidR="00361366">
        <w:rPr>
          <w:color w:val="000000"/>
          <w:spacing w:val="-4"/>
        </w:rPr>
        <w:t xml:space="preserve"> bão số 5 và mưa lũ do ảnh hưởng của bão, bảo đảm an toàn tính mạng cho Nhân dân, hạn chế thấp nhất thiệt hại về tài sản của Nhân dân và Nhà nước</w:t>
      </w:r>
      <w:r w:rsidR="00AE6BE1">
        <w:rPr>
          <w:color w:val="000000"/>
        </w:rPr>
        <w:t xml:space="preserve">, </w:t>
      </w:r>
      <w:r w:rsidR="00332B77">
        <w:rPr>
          <w:color w:val="000000"/>
        </w:rPr>
        <w:t>Thủ tướng Chính phủ yêu cầu</w:t>
      </w:r>
      <w:r w:rsidR="00361366">
        <w:rPr>
          <w:color w:val="000000"/>
        </w:rPr>
        <w:t>:</w:t>
      </w:r>
    </w:p>
    <w:p w:rsidR="003D7B73" w:rsidRPr="00361366" w:rsidRDefault="00361366" w:rsidP="001737A5">
      <w:pPr>
        <w:spacing w:before="140"/>
        <w:ind w:firstLine="607"/>
        <w:jc w:val="both"/>
        <w:rPr>
          <w:color w:val="000000"/>
          <w:spacing w:val="2"/>
        </w:rPr>
      </w:pPr>
      <w:r>
        <w:rPr>
          <w:color w:val="000000"/>
        </w:rPr>
        <w:t xml:space="preserve">1. Bộ trưởng các Bộ: Quốc phòng, Công an, Nông nghiệp và Môi trường, </w:t>
      </w:r>
      <w:r w:rsidRPr="00361366">
        <w:rPr>
          <w:color w:val="000000"/>
          <w:spacing w:val="2"/>
        </w:rPr>
        <w:t xml:space="preserve">Xây dựng, Công Thương, Khoa học và Công nghệ, Giáo dục và Đào tạo, Y tế; Bí thư, Chủ tịch Ủy ban nhân dân các tỉnh, thành phố </w:t>
      </w:r>
      <w:r>
        <w:rPr>
          <w:color w:val="000000"/>
          <w:spacing w:val="2"/>
        </w:rPr>
        <w:t xml:space="preserve">ven biển </w:t>
      </w:r>
      <w:r w:rsidRPr="00361366">
        <w:rPr>
          <w:color w:val="000000"/>
          <w:spacing w:val="-4"/>
        </w:rPr>
        <w:t>từ Quảng Ninh đến Quảng Ngãi</w:t>
      </w:r>
      <w:r>
        <w:rPr>
          <w:color w:val="000000"/>
          <w:spacing w:val="-4"/>
        </w:rPr>
        <w:t xml:space="preserve"> không được lơ là, chủ quan, tập trung lãnh đạo, chỉ đạo, triển khai </w:t>
      </w:r>
      <w:r>
        <w:rPr>
          <w:color w:val="000000"/>
          <w:spacing w:val="-4"/>
        </w:rPr>
        <w:lastRenderedPageBreak/>
        <w:t xml:space="preserve">có hiệu quả các biện pháp </w:t>
      </w:r>
      <w:r w:rsidRPr="00361366">
        <w:rPr>
          <w:color w:val="000000"/>
        </w:rPr>
        <w:t>ứng phó với bão số 5 và mưa lũ do bão với tinh thần khẩn trương nhất, quyết liệt nhất, chủ động các biện pháp ứng phó ở mức cao nhất để bảo đảm an toàn tính mạng, tài sản cho Nhân dân, hạn chế thiệt hại về tài sản của Nhân dân và Nhà nước</w:t>
      </w:r>
      <w:r w:rsidR="001737A5">
        <w:rPr>
          <w:color w:val="000000"/>
        </w:rPr>
        <w:t>, nhất là hiện nay cả nước đang tập trung chuẩn bị cho đại lễ kỷ niệm 80 năm Quốc khánh 02 tháng 9</w:t>
      </w:r>
      <w:r>
        <w:rPr>
          <w:color w:val="000000"/>
        </w:rPr>
        <w:t>.</w:t>
      </w:r>
    </w:p>
    <w:p w:rsidR="00A34E5D" w:rsidRDefault="00361366" w:rsidP="001737A5">
      <w:pPr>
        <w:spacing w:before="140"/>
        <w:ind w:firstLine="607"/>
        <w:jc w:val="both"/>
        <w:rPr>
          <w:color w:val="000000"/>
        </w:rPr>
      </w:pPr>
      <w:r>
        <w:rPr>
          <w:color w:val="000000"/>
        </w:rPr>
        <w:t>2</w:t>
      </w:r>
      <w:r w:rsidR="00A34E5D">
        <w:rPr>
          <w:color w:val="000000"/>
        </w:rPr>
        <w:t xml:space="preserve">. </w:t>
      </w:r>
      <w:r>
        <w:rPr>
          <w:color w:val="000000"/>
        </w:rPr>
        <w:t xml:space="preserve">Đồng chí Bí thư, đồng chí </w:t>
      </w:r>
      <w:r w:rsidR="00A34E5D">
        <w:rPr>
          <w:color w:val="000000"/>
        </w:rPr>
        <w:t>Chủ tịch Ủy ban nhân dân các tỉnh</w:t>
      </w:r>
      <w:r>
        <w:rPr>
          <w:color w:val="000000"/>
        </w:rPr>
        <w:t xml:space="preserve">, thành phố </w:t>
      </w:r>
      <w:r w:rsidRPr="00361366">
        <w:rPr>
          <w:color w:val="000000"/>
          <w:spacing w:val="-4"/>
        </w:rPr>
        <w:t>ven biển từ Quảng Ninh đến Quảng Ngãi, đặc biệt là các tỉnh: Thanh Hóa, Nghệ An,</w:t>
      </w:r>
      <w:r>
        <w:rPr>
          <w:color w:val="000000"/>
        </w:rPr>
        <w:t xml:space="preserve"> </w:t>
      </w:r>
      <w:r w:rsidRPr="001468EA">
        <w:rPr>
          <w:color w:val="000000"/>
          <w:spacing w:val="-2"/>
        </w:rPr>
        <w:t>Hà Tĩnh, Quảng Trị và thành phố Huế</w:t>
      </w:r>
      <w:r w:rsidR="001468EA" w:rsidRPr="001468EA">
        <w:rPr>
          <w:color w:val="000000"/>
          <w:spacing w:val="-2"/>
        </w:rPr>
        <w:t xml:space="preserve"> (nơi dự báo bão có khả năng đổ bộ trực tiếp)</w:t>
      </w:r>
      <w:r>
        <w:rPr>
          <w:color w:val="000000"/>
        </w:rPr>
        <w:t xml:space="preserve"> đình hoãn các cuộc họp, công việc chưa thật sự cần thiết</w:t>
      </w:r>
      <w:r w:rsidR="001468EA">
        <w:rPr>
          <w:color w:val="000000"/>
        </w:rPr>
        <w:t xml:space="preserve">, huy động cả hệ thống </w:t>
      </w:r>
      <w:r w:rsidR="001468EA" w:rsidRPr="001468EA">
        <w:rPr>
          <w:color w:val="000000"/>
          <w:spacing w:val="-4"/>
        </w:rPr>
        <w:t xml:space="preserve">chính trị </w:t>
      </w:r>
      <w:r w:rsidR="001468EA">
        <w:rPr>
          <w:color w:val="000000"/>
          <w:spacing w:val="-4"/>
        </w:rPr>
        <w:t xml:space="preserve">của địa phương </w:t>
      </w:r>
      <w:r w:rsidR="001468EA" w:rsidRPr="001468EA">
        <w:rPr>
          <w:color w:val="000000"/>
          <w:spacing w:val="-4"/>
        </w:rPr>
        <w:t>vào cuộc</w:t>
      </w:r>
      <w:r w:rsidR="001468EA">
        <w:rPr>
          <w:color w:val="000000"/>
          <w:spacing w:val="-4"/>
        </w:rPr>
        <w:t>,</w:t>
      </w:r>
      <w:r w:rsidRPr="001468EA">
        <w:rPr>
          <w:color w:val="000000"/>
          <w:spacing w:val="-4"/>
        </w:rPr>
        <w:t xml:space="preserve"> tập trung lãnh đạo, chỉ đạo, triển khai, đôn đốc công tác ứng phó</w:t>
      </w:r>
      <w:r w:rsidRPr="00361366">
        <w:rPr>
          <w:color w:val="000000"/>
          <w:spacing w:val="-6"/>
        </w:rPr>
        <w:t xml:space="preserve"> với bão số 5 và mưa lũ do bão</w:t>
      </w:r>
      <w:r w:rsidR="00A34E5D">
        <w:rPr>
          <w:color w:val="000000"/>
        </w:rPr>
        <w:t>, trong đó:</w:t>
      </w:r>
    </w:p>
    <w:p w:rsidR="00361366" w:rsidRDefault="00A34E5D" w:rsidP="001737A5">
      <w:pPr>
        <w:spacing w:before="140"/>
        <w:ind w:firstLine="607"/>
        <w:jc w:val="both"/>
        <w:rPr>
          <w:color w:val="000000"/>
        </w:rPr>
      </w:pPr>
      <w:r>
        <w:rPr>
          <w:color w:val="000000"/>
        </w:rPr>
        <w:t xml:space="preserve">a) </w:t>
      </w:r>
      <w:r w:rsidR="00361366">
        <w:rPr>
          <w:color w:val="000000"/>
        </w:rPr>
        <w:t>T</w:t>
      </w:r>
      <w:r w:rsidR="0047581E">
        <w:rPr>
          <w:color w:val="000000"/>
        </w:rPr>
        <w:t>iếp tục</w:t>
      </w:r>
      <w:r w:rsidR="00361366">
        <w:rPr>
          <w:color w:val="000000"/>
        </w:rPr>
        <w:t xml:space="preserve"> rà soát, kiểm đếm tàu thuyền, phương tiện hoạt động trên biển; bằng mọi biện pháp thông tin về diễn biến của bão đến tàu thuyền, phương tiện còn hoạt động trên biển; hướng dẫn di chuyển thoát ra khỏi,</w:t>
      </w:r>
      <w:r w:rsidR="00361366" w:rsidRPr="00361366">
        <w:rPr>
          <w:color w:val="000000"/>
        </w:rPr>
        <w:t xml:space="preserve"> </w:t>
      </w:r>
      <w:r w:rsidR="00361366">
        <w:rPr>
          <w:color w:val="000000"/>
        </w:rPr>
        <w:t xml:space="preserve">không đi vào vùng có nguy cơ ảnh hưởng của bão; kêu gọi, hướng dẫn tàu thuyền, phương tiện về nơi tránh trú bão an toàn; hướng dẫn, hỗ trợ người dân triển khai các biện pháp cần thiết bảo đảm an toàn cho tàu thuyền tại nơi neo đậu (không để xảy ra chìm đắm tại nơi tránh trú). </w:t>
      </w:r>
    </w:p>
    <w:p w:rsidR="00361366" w:rsidRDefault="00361366" w:rsidP="001737A5">
      <w:pPr>
        <w:spacing w:before="140"/>
        <w:ind w:firstLine="607"/>
        <w:jc w:val="both"/>
        <w:rPr>
          <w:color w:val="000000"/>
        </w:rPr>
      </w:pPr>
      <w:r>
        <w:rPr>
          <w:color w:val="000000"/>
        </w:rPr>
        <w:t>b) Căn cứ tình hình cụ thể tại địa phương chủ động quyết định việc cấm biển</w:t>
      </w:r>
      <w:r w:rsidR="0047581E">
        <w:rPr>
          <w:color w:val="000000"/>
        </w:rPr>
        <w:t xml:space="preserve"> ngay từ ngày 24 tháng 8</w:t>
      </w:r>
      <w:r>
        <w:rPr>
          <w:color w:val="000000"/>
        </w:rPr>
        <w:t xml:space="preserve"> (trong đó đặc biệt lưu ý</w:t>
      </w:r>
      <w:r w:rsidR="00784A88">
        <w:rPr>
          <w:color w:val="000000"/>
        </w:rPr>
        <w:t xml:space="preserve"> cần</w:t>
      </w:r>
      <w:r w:rsidR="0047581E">
        <w:rPr>
          <w:color w:val="000000"/>
        </w:rPr>
        <w:t xml:space="preserve"> cấm biển sớm </w:t>
      </w:r>
      <w:r w:rsidR="00784A88">
        <w:rPr>
          <w:color w:val="000000"/>
        </w:rPr>
        <w:t>đề phòng</w:t>
      </w:r>
      <w:r>
        <w:rPr>
          <w:color w:val="000000"/>
        </w:rPr>
        <w:t xml:space="preserve"> xảy ra giông lốc, sét từ trước khi bão ảnh hưởng </w:t>
      </w:r>
      <w:r w:rsidRPr="00361366">
        <w:rPr>
          <w:color w:val="000000"/>
          <w:spacing w:val="-2"/>
        </w:rPr>
        <w:t>trực tiếp nhiều giờ</w:t>
      </w:r>
      <w:r>
        <w:rPr>
          <w:color w:val="000000"/>
          <w:spacing w:val="-2"/>
        </w:rPr>
        <w:t>)</w:t>
      </w:r>
      <w:r w:rsidRPr="00361366">
        <w:rPr>
          <w:color w:val="000000"/>
          <w:spacing w:val="-2"/>
        </w:rPr>
        <w:t>; quyết định việc</w:t>
      </w:r>
      <w:r w:rsidR="006A26F1">
        <w:rPr>
          <w:color w:val="000000"/>
          <w:spacing w:val="-2"/>
        </w:rPr>
        <w:t xml:space="preserve"> kiểm soát, </w:t>
      </w:r>
      <w:r w:rsidRPr="00361366">
        <w:rPr>
          <w:color w:val="000000"/>
          <w:spacing w:val="-2"/>
        </w:rPr>
        <w:t>hạn chế phương tiện giao thông trong thời gian</w:t>
      </w:r>
      <w:r>
        <w:rPr>
          <w:color w:val="000000"/>
        </w:rPr>
        <w:t xml:space="preserve"> bão ảnh hưởng trực tiếp để </w:t>
      </w:r>
      <w:r w:rsidR="006A26F1">
        <w:rPr>
          <w:color w:val="000000"/>
        </w:rPr>
        <w:t xml:space="preserve">hạn chế xảy ra sự cố, </w:t>
      </w:r>
      <w:r>
        <w:rPr>
          <w:color w:val="000000"/>
        </w:rPr>
        <w:t>bảo đảm an toàn tính mạng cho Nhân dân.</w:t>
      </w:r>
    </w:p>
    <w:p w:rsidR="00361366" w:rsidRDefault="00361366" w:rsidP="001737A5">
      <w:pPr>
        <w:spacing w:before="140"/>
        <w:ind w:firstLine="605"/>
        <w:jc w:val="both"/>
        <w:rPr>
          <w:color w:val="000000"/>
        </w:rPr>
      </w:pPr>
      <w:r>
        <w:rPr>
          <w:color w:val="000000"/>
          <w:spacing w:val="2"/>
        </w:rPr>
        <w:t>c</w:t>
      </w:r>
      <w:r w:rsidRPr="00361366">
        <w:rPr>
          <w:color w:val="000000"/>
          <w:spacing w:val="2"/>
        </w:rPr>
        <w:t>) Chỉ đạo, hướng dẫn, kiểm tra, đôn đốc</w:t>
      </w:r>
      <w:r w:rsidR="00EE7D55">
        <w:rPr>
          <w:color w:val="000000"/>
          <w:spacing w:val="2"/>
        </w:rPr>
        <w:t xml:space="preserve"> và</w:t>
      </w:r>
      <w:r w:rsidRPr="00361366">
        <w:rPr>
          <w:color w:val="000000"/>
          <w:spacing w:val="2"/>
        </w:rPr>
        <w:t xml:space="preserve"> huy động lực lượng </w:t>
      </w:r>
      <w:r w:rsidR="00EE7D55">
        <w:rPr>
          <w:color w:val="000000"/>
          <w:spacing w:val="2"/>
        </w:rPr>
        <w:t>(</w:t>
      </w:r>
      <w:r w:rsidRPr="00361366">
        <w:rPr>
          <w:color w:val="000000"/>
          <w:spacing w:val="2"/>
        </w:rPr>
        <w:t xml:space="preserve">quân đội, </w:t>
      </w:r>
      <w:r w:rsidRPr="00EE7D55">
        <w:rPr>
          <w:color w:val="000000"/>
        </w:rPr>
        <w:t>công an, thanh niên</w:t>
      </w:r>
      <w:r w:rsidR="00EE7D55" w:rsidRPr="00EE7D55">
        <w:rPr>
          <w:color w:val="000000"/>
        </w:rPr>
        <w:t>…)</w:t>
      </w:r>
      <w:r w:rsidRPr="00EE7D55">
        <w:rPr>
          <w:color w:val="000000"/>
        </w:rPr>
        <w:t xml:space="preserve"> hỗ trợ Nhân dân </w:t>
      </w:r>
      <w:r w:rsidRPr="00EE7D55">
        <w:t>chằng chống nhà cửa, cắt tỉa cây xanh, gia cố bảo vệ trụ sở, kho tàng, cơ sở sản xuất, kinh doanh, dịch vụ,</w:t>
      </w:r>
      <w:r w:rsidRPr="00EE7D55">
        <w:rPr>
          <w:color w:val="000000"/>
        </w:rPr>
        <w:t xml:space="preserve"> công trình công cộng (nhất là cơ sở giáo dục, y tế), công trình cơ sở hạ tầng (đặc biệt lưu ý công </w:t>
      </w:r>
      <w:r>
        <w:rPr>
          <w:color w:val="000000"/>
        </w:rPr>
        <w:t>trình đê điều, hồ đập, cột tháp cao như truyền hình, phát thanh, viễn thông, lưới điện, biển hiệu quảng cáo,…); triển khai các biện pháp bảo vệ sản xuất, nhất là sản xuất nông nghiệp;</w:t>
      </w:r>
      <w:r w:rsidRPr="00361366">
        <w:rPr>
          <w:color w:val="000000"/>
        </w:rPr>
        <w:t xml:space="preserve"> </w:t>
      </w:r>
      <w:r>
        <w:rPr>
          <w:color w:val="000000"/>
        </w:rPr>
        <w:t xml:space="preserve">hỗ trợ Nhân dân thu hoạch sản phẩm nông nghiệp, nhất là diện tích hoa màu, nuôi trồng thủy hải sản sắp đến </w:t>
      </w:r>
      <w:r w:rsidR="00EE7D55">
        <w:rPr>
          <w:color w:val="000000"/>
        </w:rPr>
        <w:t xml:space="preserve">thời </w:t>
      </w:r>
      <w:r>
        <w:rPr>
          <w:color w:val="000000"/>
        </w:rPr>
        <w:t>kỳ thu hoạch với phương châm “xanh nhà hơn già đồng”</w:t>
      </w:r>
      <w:r w:rsidR="00EE7D55">
        <w:rPr>
          <w:color w:val="000000"/>
        </w:rPr>
        <w:t xml:space="preserve"> để hạn chế thiệt hại do bão, mưa lũ</w:t>
      </w:r>
      <w:r>
        <w:rPr>
          <w:color w:val="000000"/>
        </w:rPr>
        <w:t xml:space="preserve">. </w:t>
      </w:r>
    </w:p>
    <w:p w:rsidR="00361366" w:rsidRDefault="00361366" w:rsidP="001737A5">
      <w:pPr>
        <w:spacing w:before="140"/>
        <w:ind w:firstLine="607"/>
        <w:jc w:val="both"/>
        <w:rPr>
          <w:color w:val="000000"/>
        </w:rPr>
      </w:pPr>
      <w:r>
        <w:rPr>
          <w:color w:val="000000"/>
        </w:rPr>
        <w:t>d) Khẩn trương rà soát</w:t>
      </w:r>
      <w:r w:rsidR="006A26F1">
        <w:rPr>
          <w:color w:val="000000"/>
        </w:rPr>
        <w:t xml:space="preserve"> phương án</w:t>
      </w:r>
      <w:r>
        <w:rPr>
          <w:color w:val="000000"/>
        </w:rPr>
        <w:t xml:space="preserve">, </w:t>
      </w:r>
      <w:r w:rsidR="006A26F1">
        <w:rPr>
          <w:color w:val="000000"/>
        </w:rPr>
        <w:t xml:space="preserve">chủ động </w:t>
      </w:r>
      <w:r>
        <w:rPr>
          <w:color w:val="000000"/>
        </w:rPr>
        <w:t>bố trí lực lượng</w:t>
      </w:r>
      <w:r w:rsidR="006A26F1">
        <w:rPr>
          <w:color w:val="000000"/>
        </w:rPr>
        <w:t>, phương tiện</w:t>
      </w:r>
      <w:r>
        <w:rPr>
          <w:color w:val="000000"/>
        </w:rPr>
        <w:t xml:space="preserve"> sẵn sàng tổ chức triển khai công tác hỗ trợ</w:t>
      </w:r>
      <w:r w:rsidRPr="00361366">
        <w:rPr>
          <w:color w:val="000000"/>
          <w:spacing w:val="-4"/>
        </w:rPr>
        <w:t xml:space="preserve"> sơ tán, di dời dân tại các khu vực không bảo đảm an toàn, nhất là </w:t>
      </w:r>
      <w:r>
        <w:rPr>
          <w:color w:val="000000"/>
          <w:spacing w:val="-4"/>
        </w:rPr>
        <w:t xml:space="preserve">trong các nhà yếu, </w:t>
      </w:r>
      <w:r w:rsidRPr="00361366">
        <w:rPr>
          <w:color w:val="000000"/>
          <w:spacing w:val="-4"/>
        </w:rPr>
        <w:t>khu dân cư</w:t>
      </w:r>
      <w:r>
        <w:rPr>
          <w:color w:val="000000"/>
        </w:rPr>
        <w:t xml:space="preserve"> ở vùng thấp trũng, nơi có nguy cơ sạt lở ven biển, ven sông, nơi bị ảnh hưởng của sóng lớn, ngập lụt do nước biển dâng, mưa lũ, có nguy cơ xảy ra lũ quét, sạt lở đất. </w:t>
      </w:r>
    </w:p>
    <w:p w:rsidR="00361366" w:rsidRDefault="00361366" w:rsidP="001737A5">
      <w:pPr>
        <w:spacing w:before="140"/>
        <w:ind w:firstLine="607"/>
        <w:jc w:val="both"/>
        <w:rPr>
          <w:color w:val="000000"/>
        </w:rPr>
      </w:pPr>
      <w:r>
        <w:rPr>
          <w:color w:val="000000"/>
        </w:rPr>
        <w:t>Kiên quyết không để người dân ở lại trên tàu thuyền, lồng bè, chòi canh nuôi trồng thủy hải sản khi bão ảnh hưởng trực tiếp (trường hợp cần thiết phải thực hiện các biện pháp cưỡng chế để bảo đảm an toàn tính mạng cho người dân).</w:t>
      </w:r>
    </w:p>
    <w:p w:rsidR="00A34E5D" w:rsidRDefault="006A26F1" w:rsidP="00A34E5D">
      <w:pPr>
        <w:spacing w:before="120" w:line="340" w:lineRule="exact"/>
        <w:ind w:firstLine="607"/>
        <w:jc w:val="both"/>
        <w:rPr>
          <w:color w:val="000000"/>
        </w:rPr>
      </w:pPr>
      <w:r>
        <w:rPr>
          <w:color w:val="000000"/>
        </w:rPr>
        <w:lastRenderedPageBreak/>
        <w:t>e</w:t>
      </w:r>
      <w:r w:rsidR="00A34E5D">
        <w:rPr>
          <w:color w:val="000000"/>
        </w:rPr>
        <w:t xml:space="preserve">) </w:t>
      </w:r>
      <w:r w:rsidR="00A34E5D" w:rsidRPr="00A34E5D">
        <w:rPr>
          <w:color w:val="000000"/>
          <w:spacing w:val="-2"/>
        </w:rPr>
        <w:t xml:space="preserve">Chỉ đạo vận hành </w:t>
      </w:r>
      <w:r>
        <w:rPr>
          <w:color w:val="000000"/>
          <w:spacing w:val="-2"/>
        </w:rPr>
        <w:t>chủ động</w:t>
      </w:r>
      <w:r w:rsidR="00A34E5D" w:rsidRPr="00A34E5D">
        <w:rPr>
          <w:color w:val="000000"/>
          <w:spacing w:val="-2"/>
        </w:rPr>
        <w:t>,</w:t>
      </w:r>
      <w:r w:rsidR="00A34E5D">
        <w:rPr>
          <w:color w:val="000000"/>
        </w:rPr>
        <w:t xml:space="preserve"> </w:t>
      </w:r>
      <w:r w:rsidR="00A34E5D" w:rsidRPr="00A34E5D">
        <w:rPr>
          <w:color w:val="000000"/>
          <w:spacing w:val="-2"/>
        </w:rPr>
        <w:t>bảo đảm an toàn hồ đập thủy điện, thủy lợi</w:t>
      </w:r>
      <w:r w:rsidR="00A34E5D">
        <w:rPr>
          <w:color w:val="000000"/>
          <w:spacing w:val="-2"/>
        </w:rPr>
        <w:t xml:space="preserve"> </w:t>
      </w:r>
      <w:r w:rsidR="00A34E5D" w:rsidRPr="006A26F1">
        <w:rPr>
          <w:color w:val="000000"/>
          <w:spacing w:val="-4"/>
        </w:rPr>
        <w:t>không để xảy ra lũ chồng lũ, góp phần giảm lũ cho hạ du, không để bị động bất ngờ.</w:t>
      </w:r>
      <w:r w:rsidR="00A34E5D" w:rsidRPr="00671CAC">
        <w:rPr>
          <w:color w:val="000000"/>
        </w:rPr>
        <w:t xml:space="preserve"> </w:t>
      </w:r>
    </w:p>
    <w:p w:rsidR="00A34E5D" w:rsidRDefault="006A26F1" w:rsidP="00A34E5D">
      <w:pPr>
        <w:spacing w:before="120" w:line="340" w:lineRule="exact"/>
        <w:ind w:firstLine="605"/>
        <w:jc w:val="both"/>
        <w:rPr>
          <w:color w:val="000000"/>
        </w:rPr>
      </w:pPr>
      <w:r>
        <w:rPr>
          <w:color w:val="000000"/>
        </w:rPr>
        <w:t>g</w:t>
      </w:r>
      <w:r w:rsidR="00A34E5D">
        <w:rPr>
          <w:color w:val="000000"/>
        </w:rPr>
        <w:t xml:space="preserve">) </w:t>
      </w:r>
      <w:r w:rsidR="00A34E5D" w:rsidRPr="00A34E5D">
        <w:rPr>
          <w:color w:val="000000"/>
          <w:spacing w:val="-4"/>
        </w:rPr>
        <w:t>Chủ động bố trí lực lượng, vật tư, phương tiện</w:t>
      </w:r>
      <w:r w:rsidR="00A34E5D">
        <w:rPr>
          <w:color w:val="000000"/>
          <w:spacing w:val="-4"/>
        </w:rPr>
        <w:t xml:space="preserve"> </w:t>
      </w:r>
      <w:r w:rsidR="00A34E5D">
        <w:rPr>
          <w:color w:val="000000"/>
        </w:rPr>
        <w:t xml:space="preserve">tại các khu vực </w:t>
      </w:r>
      <w:r w:rsidR="00A34E5D" w:rsidRPr="00A34E5D">
        <w:rPr>
          <w:color w:val="000000"/>
          <w:spacing w:val="-4"/>
        </w:rPr>
        <w:t>trọng điểm</w:t>
      </w:r>
      <w:r w:rsidR="00A34E5D">
        <w:rPr>
          <w:color w:val="000000"/>
        </w:rPr>
        <w:t xml:space="preserve"> để</w:t>
      </w:r>
      <w:r w:rsidR="00A34E5D" w:rsidRPr="00A34E5D">
        <w:rPr>
          <w:color w:val="000000"/>
          <w:spacing w:val="-4"/>
        </w:rPr>
        <w:t xml:space="preserve"> sẵn sàng</w:t>
      </w:r>
      <w:r>
        <w:rPr>
          <w:color w:val="000000"/>
          <w:spacing w:val="-4"/>
        </w:rPr>
        <w:t xml:space="preserve"> triển khai</w:t>
      </w:r>
      <w:r w:rsidR="00A34E5D" w:rsidRPr="00A34E5D">
        <w:rPr>
          <w:color w:val="000000"/>
          <w:spacing w:val="-4"/>
        </w:rPr>
        <w:t xml:space="preserve"> </w:t>
      </w:r>
      <w:r>
        <w:rPr>
          <w:color w:val="000000"/>
          <w:spacing w:val="-4"/>
        </w:rPr>
        <w:t xml:space="preserve">công tác </w:t>
      </w:r>
      <w:r w:rsidR="00A34E5D" w:rsidRPr="00A34E5D">
        <w:rPr>
          <w:color w:val="000000"/>
          <w:spacing w:val="-4"/>
        </w:rPr>
        <w:t>ứng phó</w:t>
      </w:r>
      <w:r w:rsidR="00A34E5D">
        <w:rPr>
          <w:color w:val="000000"/>
        </w:rPr>
        <w:t xml:space="preserve">, </w:t>
      </w:r>
      <w:r w:rsidR="00A34E5D" w:rsidRPr="00992FD9">
        <w:rPr>
          <w:color w:val="000000"/>
        </w:rPr>
        <w:t xml:space="preserve">cứu hộ, cứu nạn khi có </w:t>
      </w:r>
      <w:r w:rsidR="00A34E5D">
        <w:rPr>
          <w:color w:val="000000"/>
        </w:rPr>
        <w:t>tình huống xảy ra</w:t>
      </w:r>
      <w:r w:rsidR="00A34E5D" w:rsidRPr="00A34E5D">
        <w:rPr>
          <w:color w:val="000000"/>
        </w:rPr>
        <w:t xml:space="preserve">; </w:t>
      </w:r>
      <w:r w:rsidR="00A34E5D">
        <w:rPr>
          <w:color w:val="000000"/>
        </w:rPr>
        <w:t xml:space="preserve">dự trữ </w:t>
      </w:r>
      <w:r w:rsidR="00A34E5D" w:rsidRPr="00A34E5D">
        <w:rPr>
          <w:color w:val="000000"/>
        </w:rPr>
        <w:t>lương thực, thực phẩm, nhu yếu phẩm</w:t>
      </w:r>
      <w:r w:rsidR="00A34E5D">
        <w:rPr>
          <w:color w:val="000000"/>
        </w:rPr>
        <w:t xml:space="preserve"> </w:t>
      </w:r>
      <w:r w:rsidR="00A34E5D" w:rsidRPr="00A34E5D">
        <w:rPr>
          <w:color w:val="000000"/>
          <w:spacing w:val="-4"/>
        </w:rPr>
        <w:t xml:space="preserve">tại </w:t>
      </w:r>
      <w:r>
        <w:rPr>
          <w:color w:val="000000"/>
          <w:spacing w:val="-4"/>
        </w:rPr>
        <w:t>các</w:t>
      </w:r>
      <w:r w:rsidR="00A34E5D" w:rsidRPr="00A34E5D">
        <w:rPr>
          <w:color w:val="000000"/>
          <w:spacing w:val="-4"/>
        </w:rPr>
        <w:t xml:space="preserve"> khu dân cư dễ xảy ra chia cắt khi mưa lũ, sạt lở, </w:t>
      </w:r>
      <w:r>
        <w:rPr>
          <w:color w:val="000000"/>
          <w:spacing w:val="-4"/>
        </w:rPr>
        <w:t xml:space="preserve">hạn chế tình trạng </w:t>
      </w:r>
      <w:r w:rsidR="00A34E5D">
        <w:rPr>
          <w:color w:val="000000"/>
          <w:spacing w:val="-2"/>
        </w:rPr>
        <w:t>thiếu lương thực, thực phẩm khi bão, lũ</w:t>
      </w:r>
      <w:r>
        <w:rPr>
          <w:color w:val="000000"/>
          <w:spacing w:val="-2"/>
        </w:rPr>
        <w:t xml:space="preserve"> </w:t>
      </w:r>
      <w:r>
        <w:rPr>
          <w:color w:val="000000"/>
          <w:spacing w:val="-4"/>
        </w:rPr>
        <w:t>gây</w:t>
      </w:r>
      <w:r w:rsidRPr="00A34E5D">
        <w:rPr>
          <w:color w:val="000000"/>
          <w:spacing w:val="-2"/>
        </w:rPr>
        <w:t xml:space="preserve"> chia cắt kéo dài</w:t>
      </w:r>
      <w:r w:rsidR="00A34E5D" w:rsidRPr="00A34E5D">
        <w:rPr>
          <w:color w:val="000000"/>
          <w:spacing w:val="-2"/>
        </w:rPr>
        <w:t>.</w:t>
      </w:r>
    </w:p>
    <w:p w:rsidR="006A26F1" w:rsidRDefault="006A26F1" w:rsidP="00A34E5D">
      <w:pPr>
        <w:pStyle w:val="Default"/>
        <w:spacing w:before="120" w:line="340" w:lineRule="exact"/>
        <w:ind w:firstLine="703"/>
        <w:jc w:val="both"/>
        <w:rPr>
          <w:sz w:val="28"/>
          <w:szCs w:val="28"/>
        </w:rPr>
      </w:pPr>
      <w:r>
        <w:rPr>
          <w:sz w:val="28"/>
          <w:szCs w:val="28"/>
        </w:rPr>
        <w:t>3</w:t>
      </w:r>
      <w:r w:rsidR="003D7B73" w:rsidRPr="00A34E5D">
        <w:rPr>
          <w:sz w:val="28"/>
          <w:szCs w:val="28"/>
        </w:rPr>
        <w:t xml:space="preserve">. Bộ trưởng Bộ </w:t>
      </w:r>
      <w:r w:rsidR="00A34E5D" w:rsidRPr="00A34E5D">
        <w:rPr>
          <w:sz w:val="28"/>
          <w:szCs w:val="28"/>
        </w:rPr>
        <w:t>Nông nghiệp</w:t>
      </w:r>
      <w:r w:rsidR="003D7B73" w:rsidRPr="00A34E5D">
        <w:rPr>
          <w:sz w:val="28"/>
          <w:szCs w:val="28"/>
        </w:rPr>
        <w:t xml:space="preserve"> và Môi trường</w:t>
      </w:r>
      <w:r>
        <w:rPr>
          <w:sz w:val="28"/>
          <w:szCs w:val="28"/>
        </w:rPr>
        <w:t>:</w:t>
      </w:r>
    </w:p>
    <w:p w:rsidR="006A26F1" w:rsidRDefault="006A26F1" w:rsidP="00A34E5D">
      <w:pPr>
        <w:pStyle w:val="Default"/>
        <w:spacing w:before="120" w:line="340" w:lineRule="exact"/>
        <w:ind w:firstLine="703"/>
        <w:jc w:val="both"/>
        <w:rPr>
          <w:sz w:val="28"/>
          <w:szCs w:val="28"/>
        </w:rPr>
      </w:pPr>
      <w:r w:rsidRPr="006A26F1">
        <w:rPr>
          <w:spacing w:val="-6"/>
          <w:sz w:val="28"/>
          <w:szCs w:val="28"/>
        </w:rPr>
        <w:t>a)</w:t>
      </w:r>
      <w:r w:rsidR="003D7B73" w:rsidRPr="006A26F1">
        <w:rPr>
          <w:spacing w:val="-6"/>
          <w:sz w:val="28"/>
          <w:szCs w:val="28"/>
        </w:rPr>
        <w:t xml:space="preserve"> </w:t>
      </w:r>
      <w:r w:rsidRPr="006A26F1">
        <w:rPr>
          <w:spacing w:val="-6"/>
          <w:sz w:val="28"/>
          <w:szCs w:val="28"/>
        </w:rPr>
        <w:t>C</w:t>
      </w:r>
      <w:r w:rsidR="003D7B73" w:rsidRPr="006A26F1">
        <w:rPr>
          <w:spacing w:val="-6"/>
          <w:sz w:val="28"/>
          <w:szCs w:val="28"/>
        </w:rPr>
        <w:t>hỉ đạo cơ quan dự báo khí tượng thủy văn</w:t>
      </w:r>
      <w:r w:rsidR="002C25DC" w:rsidRPr="006A26F1">
        <w:rPr>
          <w:spacing w:val="-6"/>
          <w:sz w:val="28"/>
          <w:szCs w:val="28"/>
        </w:rPr>
        <w:t xml:space="preserve"> tiếp tục</w:t>
      </w:r>
      <w:r w:rsidR="003D7B73" w:rsidRPr="006A26F1">
        <w:rPr>
          <w:spacing w:val="-6"/>
          <w:sz w:val="28"/>
          <w:szCs w:val="28"/>
        </w:rPr>
        <w:t xml:space="preserve"> tổ chức theo dõi chặt chẽ,</w:t>
      </w:r>
      <w:r w:rsidR="00A34E5D">
        <w:rPr>
          <w:spacing w:val="-4"/>
          <w:sz w:val="28"/>
          <w:szCs w:val="28"/>
        </w:rPr>
        <w:t xml:space="preserve"> chủ động phối hợp, tham khảo các thông tin dự báo của quốc tế để</w:t>
      </w:r>
      <w:r w:rsidR="003D7B73" w:rsidRPr="00A34E5D">
        <w:rPr>
          <w:spacing w:val="-4"/>
          <w:sz w:val="28"/>
          <w:szCs w:val="28"/>
        </w:rPr>
        <w:t xml:space="preserve"> dự báo, cung cấp thông tin đầy đủ,</w:t>
      </w:r>
      <w:r w:rsidR="003D7B73" w:rsidRPr="00A34E5D">
        <w:rPr>
          <w:sz w:val="28"/>
          <w:szCs w:val="28"/>
        </w:rPr>
        <w:t xml:space="preserve"> </w:t>
      </w:r>
      <w:r>
        <w:rPr>
          <w:sz w:val="28"/>
          <w:szCs w:val="28"/>
        </w:rPr>
        <w:t>sớm nhất, chính xác nhất</w:t>
      </w:r>
      <w:r w:rsidR="003D7B73" w:rsidRPr="00A34E5D">
        <w:rPr>
          <w:sz w:val="28"/>
          <w:szCs w:val="28"/>
        </w:rPr>
        <w:t xml:space="preserve"> về diễn biến của </w:t>
      </w:r>
      <w:r w:rsidR="00A34E5D" w:rsidRPr="00A34E5D">
        <w:rPr>
          <w:sz w:val="28"/>
          <w:szCs w:val="28"/>
        </w:rPr>
        <w:t>bão</w:t>
      </w:r>
      <w:r>
        <w:rPr>
          <w:sz w:val="28"/>
          <w:szCs w:val="28"/>
        </w:rPr>
        <w:t xml:space="preserve"> số 5 và</w:t>
      </w:r>
      <w:r w:rsidR="00A34E5D" w:rsidRPr="00A34E5D">
        <w:rPr>
          <w:sz w:val="28"/>
          <w:szCs w:val="28"/>
        </w:rPr>
        <w:t xml:space="preserve"> mưa lũ</w:t>
      </w:r>
      <w:r w:rsidR="003D7B73" w:rsidRPr="00A34E5D">
        <w:rPr>
          <w:sz w:val="28"/>
          <w:szCs w:val="28"/>
        </w:rPr>
        <w:t xml:space="preserve"> cho cơ quan chức năng và người dân biết để chủ động triển khai công tác ứng phó </w:t>
      </w:r>
      <w:r>
        <w:rPr>
          <w:sz w:val="28"/>
          <w:szCs w:val="28"/>
        </w:rPr>
        <w:t>được kịp thời, hiệu quả.</w:t>
      </w:r>
    </w:p>
    <w:p w:rsidR="006A26F1" w:rsidRDefault="006A26F1" w:rsidP="00A34E5D">
      <w:pPr>
        <w:pStyle w:val="Default"/>
        <w:spacing w:before="120" w:line="340" w:lineRule="exact"/>
        <w:ind w:firstLine="703"/>
        <w:jc w:val="both"/>
        <w:rPr>
          <w:sz w:val="28"/>
          <w:szCs w:val="28"/>
        </w:rPr>
      </w:pPr>
      <w:r>
        <w:rPr>
          <w:sz w:val="28"/>
          <w:szCs w:val="28"/>
        </w:rPr>
        <w:t>b)</w:t>
      </w:r>
      <w:r w:rsidR="00A34E5D">
        <w:rPr>
          <w:sz w:val="28"/>
          <w:szCs w:val="28"/>
        </w:rPr>
        <w:t xml:space="preserve"> </w:t>
      </w:r>
      <w:r>
        <w:rPr>
          <w:sz w:val="28"/>
          <w:szCs w:val="28"/>
        </w:rPr>
        <w:t>C</w:t>
      </w:r>
      <w:r w:rsidR="00A34E5D">
        <w:rPr>
          <w:sz w:val="28"/>
          <w:szCs w:val="28"/>
        </w:rPr>
        <w:t>hủ động chỉ đạo</w:t>
      </w:r>
      <w:r>
        <w:rPr>
          <w:sz w:val="28"/>
          <w:szCs w:val="28"/>
        </w:rPr>
        <w:t xml:space="preserve"> triển khai</w:t>
      </w:r>
      <w:r w:rsidR="00A34E5D">
        <w:rPr>
          <w:sz w:val="28"/>
          <w:szCs w:val="28"/>
        </w:rPr>
        <w:t xml:space="preserve"> công tác bảo đảm an toàn</w:t>
      </w:r>
      <w:r>
        <w:rPr>
          <w:sz w:val="28"/>
          <w:szCs w:val="28"/>
        </w:rPr>
        <w:t xml:space="preserve"> hệ thống</w:t>
      </w:r>
      <w:r w:rsidR="00A34E5D">
        <w:rPr>
          <w:sz w:val="28"/>
          <w:szCs w:val="28"/>
        </w:rPr>
        <w:t xml:space="preserve"> đê điều, hồ đập thủy lợi, bảo vệ</w:t>
      </w:r>
      <w:r>
        <w:rPr>
          <w:sz w:val="28"/>
          <w:szCs w:val="28"/>
        </w:rPr>
        <w:t xml:space="preserve"> và giảm thiệt hại đối với</w:t>
      </w:r>
      <w:r w:rsidR="00A34E5D">
        <w:rPr>
          <w:sz w:val="28"/>
          <w:szCs w:val="28"/>
        </w:rPr>
        <w:t xml:space="preserve"> sản xuất nông nghiệp</w:t>
      </w:r>
      <w:r>
        <w:rPr>
          <w:sz w:val="28"/>
          <w:szCs w:val="28"/>
        </w:rPr>
        <w:t xml:space="preserve">; phối hợp </w:t>
      </w:r>
      <w:r w:rsidRPr="006A26F1">
        <w:rPr>
          <w:spacing w:val="2"/>
          <w:sz w:val="28"/>
          <w:szCs w:val="28"/>
        </w:rPr>
        <w:t>với ngành công thương</w:t>
      </w:r>
      <w:r>
        <w:rPr>
          <w:spacing w:val="2"/>
          <w:sz w:val="28"/>
          <w:szCs w:val="28"/>
        </w:rPr>
        <w:t xml:space="preserve"> hỗ trợ</w:t>
      </w:r>
      <w:r w:rsidRPr="006A26F1">
        <w:rPr>
          <w:spacing w:val="2"/>
          <w:sz w:val="28"/>
          <w:szCs w:val="28"/>
        </w:rPr>
        <w:t xml:space="preserve"> các địa phương chỉ đạo vận hành an toàn, hiệu quả hệ thống liên hồ chứa</w:t>
      </w:r>
      <w:r>
        <w:rPr>
          <w:spacing w:val="2"/>
          <w:sz w:val="28"/>
          <w:szCs w:val="28"/>
        </w:rPr>
        <w:t>, không để xảy ra mất an toàn hồ đập</w:t>
      </w:r>
      <w:r>
        <w:rPr>
          <w:sz w:val="28"/>
          <w:szCs w:val="28"/>
        </w:rPr>
        <w:t>.</w:t>
      </w:r>
    </w:p>
    <w:p w:rsidR="006A26F1" w:rsidRDefault="006A26F1" w:rsidP="00A34E5D">
      <w:pPr>
        <w:pStyle w:val="Default"/>
        <w:spacing w:before="120" w:line="340" w:lineRule="exact"/>
        <w:ind w:firstLine="703"/>
        <w:jc w:val="both"/>
        <w:rPr>
          <w:spacing w:val="-4"/>
          <w:sz w:val="28"/>
          <w:szCs w:val="28"/>
        </w:rPr>
      </w:pPr>
      <w:r>
        <w:rPr>
          <w:sz w:val="28"/>
          <w:szCs w:val="28"/>
        </w:rPr>
        <w:t>c)</w:t>
      </w:r>
      <w:r w:rsidR="00A34E5D">
        <w:rPr>
          <w:sz w:val="28"/>
          <w:szCs w:val="28"/>
        </w:rPr>
        <w:t xml:space="preserve"> </w:t>
      </w:r>
      <w:r>
        <w:rPr>
          <w:sz w:val="28"/>
          <w:szCs w:val="28"/>
        </w:rPr>
        <w:t>T</w:t>
      </w:r>
      <w:r w:rsidR="00A34E5D">
        <w:rPr>
          <w:sz w:val="28"/>
          <w:szCs w:val="28"/>
        </w:rPr>
        <w:t xml:space="preserve">ổ chức </w:t>
      </w:r>
      <w:r w:rsidR="00A34E5D" w:rsidRPr="00A34E5D">
        <w:rPr>
          <w:spacing w:val="-4"/>
          <w:sz w:val="28"/>
          <w:szCs w:val="28"/>
        </w:rPr>
        <w:t xml:space="preserve">trực ban 24/7 theo dõi chặt chẽ tình hình, </w:t>
      </w:r>
      <w:r>
        <w:rPr>
          <w:spacing w:val="-4"/>
          <w:sz w:val="28"/>
          <w:szCs w:val="28"/>
        </w:rPr>
        <w:t xml:space="preserve">thường xuyên cập nhật </w:t>
      </w:r>
      <w:r w:rsidRPr="006A26F1">
        <w:rPr>
          <w:sz w:val="28"/>
          <w:szCs w:val="28"/>
        </w:rPr>
        <w:t xml:space="preserve">và </w:t>
      </w:r>
      <w:r w:rsidR="00A34E5D" w:rsidRPr="006A26F1">
        <w:rPr>
          <w:sz w:val="28"/>
          <w:szCs w:val="28"/>
        </w:rPr>
        <w:t xml:space="preserve">chủ động </w:t>
      </w:r>
      <w:r w:rsidRPr="006A26F1">
        <w:rPr>
          <w:sz w:val="28"/>
          <w:szCs w:val="28"/>
        </w:rPr>
        <w:t>thông báo khu vực nguy hiểm trên biển để tàu thuyền, phương tiện hoạt động</w:t>
      </w:r>
      <w:r>
        <w:rPr>
          <w:spacing w:val="-4"/>
          <w:sz w:val="28"/>
          <w:szCs w:val="28"/>
        </w:rPr>
        <w:t xml:space="preserve"> trên biển biết không đi vào và thoát ra khỏi khu vực nguy hiểm.</w:t>
      </w:r>
    </w:p>
    <w:p w:rsidR="006A26F1" w:rsidRDefault="006A26F1" w:rsidP="00A34E5D">
      <w:pPr>
        <w:pStyle w:val="Default"/>
        <w:spacing w:before="120" w:line="340" w:lineRule="exact"/>
        <w:ind w:firstLine="703"/>
        <w:jc w:val="both"/>
        <w:rPr>
          <w:spacing w:val="-4"/>
          <w:sz w:val="28"/>
          <w:szCs w:val="28"/>
        </w:rPr>
      </w:pPr>
      <w:r>
        <w:rPr>
          <w:spacing w:val="-4"/>
          <w:sz w:val="28"/>
          <w:szCs w:val="28"/>
        </w:rPr>
        <w:t>d) Chủ động phối hợp với các địa phương, các cơ quan, đơn vị có liên quan chỉ đạo, hướng dẫn bảo đảm an toàn cho tàu thuyền ở nơi neo đậu tránh trú bão.</w:t>
      </w:r>
    </w:p>
    <w:p w:rsidR="00A34E5D" w:rsidRDefault="006A26F1" w:rsidP="00A34E5D">
      <w:pPr>
        <w:pStyle w:val="Default"/>
        <w:spacing w:before="120" w:line="340" w:lineRule="exact"/>
        <w:ind w:firstLine="703"/>
        <w:jc w:val="both"/>
        <w:rPr>
          <w:spacing w:val="-4"/>
          <w:sz w:val="28"/>
          <w:szCs w:val="28"/>
        </w:rPr>
      </w:pPr>
      <w:r>
        <w:rPr>
          <w:spacing w:val="-4"/>
          <w:sz w:val="28"/>
          <w:szCs w:val="28"/>
        </w:rPr>
        <w:t>e) C</w:t>
      </w:r>
      <w:r w:rsidR="00A34E5D" w:rsidRPr="00A34E5D">
        <w:rPr>
          <w:spacing w:val="-4"/>
          <w:sz w:val="28"/>
          <w:szCs w:val="28"/>
        </w:rPr>
        <w:t>hỉ đạo, đôn đốc các địa phương</w:t>
      </w:r>
      <w:r w:rsidR="00A34E5D" w:rsidRPr="00510982">
        <w:rPr>
          <w:sz w:val="28"/>
          <w:szCs w:val="28"/>
        </w:rPr>
        <w:t xml:space="preserve"> </w:t>
      </w:r>
      <w:r w:rsidR="00A34E5D" w:rsidRPr="00A34E5D">
        <w:rPr>
          <w:spacing w:val="-4"/>
          <w:sz w:val="28"/>
          <w:szCs w:val="28"/>
        </w:rPr>
        <w:t xml:space="preserve">triển khai công tác ứng phó phù hợp với tình hình thực tế, </w:t>
      </w:r>
      <w:r w:rsidR="00A34E5D" w:rsidRPr="006A26F1">
        <w:rPr>
          <w:spacing w:val="-4"/>
          <w:sz w:val="28"/>
          <w:szCs w:val="28"/>
        </w:rPr>
        <w:t xml:space="preserve">kịp thời báo cáo, đề xuất </w:t>
      </w:r>
      <w:r>
        <w:rPr>
          <w:spacing w:val="-4"/>
          <w:sz w:val="28"/>
          <w:szCs w:val="28"/>
        </w:rPr>
        <w:t xml:space="preserve">Ban chỉ đạo phòng thủ dân sự quốc gia, </w:t>
      </w:r>
      <w:r w:rsidR="00A34E5D" w:rsidRPr="006A26F1">
        <w:rPr>
          <w:spacing w:val="-4"/>
          <w:sz w:val="28"/>
          <w:szCs w:val="28"/>
        </w:rPr>
        <w:t>Thủ tướng Chính phủ chỉ đạo những vấn đề vượt thẩm quyền.</w:t>
      </w:r>
    </w:p>
    <w:p w:rsidR="00B169AC" w:rsidRDefault="006A26F1" w:rsidP="00A34E5D">
      <w:pPr>
        <w:pStyle w:val="Default"/>
        <w:spacing w:before="120" w:line="340" w:lineRule="exact"/>
        <w:ind w:firstLine="703"/>
        <w:jc w:val="both"/>
        <w:rPr>
          <w:spacing w:val="-4"/>
          <w:sz w:val="28"/>
          <w:szCs w:val="28"/>
        </w:rPr>
      </w:pPr>
      <w:r>
        <w:rPr>
          <w:spacing w:val="-4"/>
          <w:sz w:val="28"/>
          <w:szCs w:val="28"/>
        </w:rPr>
        <w:t>4</w:t>
      </w:r>
      <w:r w:rsidRPr="006A26F1">
        <w:rPr>
          <w:spacing w:val="-4"/>
          <w:sz w:val="28"/>
          <w:szCs w:val="28"/>
        </w:rPr>
        <w:t>. Bộ trưởng Bộ Xây dựng</w:t>
      </w:r>
      <w:r w:rsidR="00B169AC">
        <w:rPr>
          <w:spacing w:val="-4"/>
          <w:sz w:val="28"/>
          <w:szCs w:val="28"/>
        </w:rPr>
        <w:t>:</w:t>
      </w:r>
    </w:p>
    <w:p w:rsidR="00B169AC" w:rsidRDefault="00B169AC" w:rsidP="00A34E5D">
      <w:pPr>
        <w:pStyle w:val="Default"/>
        <w:spacing w:before="120" w:line="340" w:lineRule="exact"/>
        <w:ind w:firstLine="703"/>
        <w:jc w:val="both"/>
        <w:rPr>
          <w:sz w:val="28"/>
          <w:szCs w:val="28"/>
        </w:rPr>
      </w:pPr>
      <w:r>
        <w:rPr>
          <w:spacing w:val="-4"/>
          <w:sz w:val="28"/>
          <w:szCs w:val="28"/>
        </w:rPr>
        <w:t>a)</w:t>
      </w:r>
      <w:r w:rsidR="006A26F1" w:rsidRPr="006A26F1">
        <w:rPr>
          <w:spacing w:val="-4"/>
          <w:sz w:val="28"/>
          <w:szCs w:val="28"/>
        </w:rPr>
        <w:t xml:space="preserve"> </w:t>
      </w:r>
      <w:r>
        <w:rPr>
          <w:spacing w:val="-4"/>
          <w:sz w:val="28"/>
          <w:szCs w:val="28"/>
        </w:rPr>
        <w:t>C</w:t>
      </w:r>
      <w:r w:rsidR="006A26F1" w:rsidRPr="006A26F1">
        <w:rPr>
          <w:spacing w:val="-4"/>
          <w:sz w:val="28"/>
          <w:szCs w:val="28"/>
        </w:rPr>
        <w:t>hỉ đạo cơ quan chức năng phối hợp với địa phương</w:t>
      </w:r>
      <w:r w:rsidR="006A26F1">
        <w:rPr>
          <w:spacing w:val="-4"/>
          <w:sz w:val="28"/>
          <w:szCs w:val="28"/>
        </w:rPr>
        <w:t xml:space="preserve"> </w:t>
      </w:r>
      <w:r w:rsidR="006A26F1" w:rsidRPr="006A26F1">
        <w:rPr>
          <w:sz w:val="28"/>
          <w:szCs w:val="28"/>
        </w:rPr>
        <w:t>rà soát ngay tất cả các tàu và phương tiện vận tải (bao gồm cả tàu pha sông biển) hoạt động trên biển,</w:t>
      </w:r>
      <w:r w:rsidR="006A26F1">
        <w:rPr>
          <w:spacing w:val="-4"/>
          <w:sz w:val="28"/>
          <w:szCs w:val="28"/>
        </w:rPr>
        <w:t xml:space="preserve"> ven biển, </w:t>
      </w:r>
      <w:r w:rsidR="006A26F1" w:rsidRPr="006A26F1">
        <w:rPr>
          <w:sz w:val="28"/>
          <w:szCs w:val="28"/>
        </w:rPr>
        <w:t>vùng cửa sông tại khu vực có nguy cơ ảnh hưởng của bão</w:t>
      </w:r>
      <w:r w:rsidR="006A26F1">
        <w:rPr>
          <w:sz w:val="28"/>
          <w:szCs w:val="28"/>
        </w:rPr>
        <w:t xml:space="preserve"> số 5</w:t>
      </w:r>
      <w:r w:rsidR="006A26F1" w:rsidRPr="006A26F1">
        <w:rPr>
          <w:sz w:val="28"/>
          <w:szCs w:val="28"/>
        </w:rPr>
        <w:t>, chủ động hướng dẫn di chuyển thoát ra khỏi khu vực nguy hiểm hoặc vào nơi tránh trú bảo đảm an toàn</w:t>
      </w:r>
      <w:r>
        <w:rPr>
          <w:sz w:val="28"/>
          <w:szCs w:val="28"/>
        </w:rPr>
        <w:t>.</w:t>
      </w:r>
    </w:p>
    <w:p w:rsidR="00B169AC" w:rsidRDefault="00B169AC" w:rsidP="00A34E5D">
      <w:pPr>
        <w:pStyle w:val="Default"/>
        <w:spacing w:before="120" w:line="340" w:lineRule="exact"/>
        <w:ind w:firstLine="703"/>
        <w:jc w:val="both"/>
        <w:rPr>
          <w:sz w:val="28"/>
          <w:szCs w:val="28"/>
        </w:rPr>
      </w:pPr>
      <w:r>
        <w:rPr>
          <w:sz w:val="28"/>
          <w:szCs w:val="28"/>
        </w:rPr>
        <w:t>b)</w:t>
      </w:r>
      <w:r w:rsidR="006A26F1">
        <w:rPr>
          <w:sz w:val="28"/>
          <w:szCs w:val="28"/>
        </w:rPr>
        <w:t xml:space="preserve"> </w:t>
      </w:r>
      <w:r>
        <w:rPr>
          <w:sz w:val="28"/>
          <w:szCs w:val="28"/>
        </w:rPr>
        <w:t>C</w:t>
      </w:r>
      <w:r w:rsidR="006A26F1">
        <w:rPr>
          <w:sz w:val="28"/>
          <w:szCs w:val="28"/>
        </w:rPr>
        <w:t xml:space="preserve">hỉ đạo công tác bảo đảm an toàn đối với </w:t>
      </w:r>
      <w:r w:rsidR="006A26F1" w:rsidRPr="006A26F1">
        <w:rPr>
          <w:spacing w:val="-2"/>
          <w:sz w:val="28"/>
          <w:szCs w:val="28"/>
        </w:rPr>
        <w:t xml:space="preserve">các công trình </w:t>
      </w:r>
      <w:r w:rsidR="006A26F1">
        <w:rPr>
          <w:spacing w:val="-2"/>
          <w:sz w:val="28"/>
          <w:szCs w:val="28"/>
        </w:rPr>
        <w:t xml:space="preserve">dân dụng, hoạt động </w:t>
      </w:r>
      <w:r w:rsidR="006A26F1" w:rsidRPr="006A26F1">
        <w:rPr>
          <w:spacing w:val="-2"/>
          <w:sz w:val="28"/>
          <w:szCs w:val="28"/>
        </w:rPr>
        <w:t>xây dựng, bảo đảm an toàn giao thông (kể cả trên các tuyến cao tốc,</w:t>
      </w:r>
      <w:r w:rsidR="006A26F1">
        <w:rPr>
          <w:sz w:val="28"/>
          <w:szCs w:val="28"/>
        </w:rPr>
        <w:t xml:space="preserve"> quốc lộ trong khu vực bị ảnh hưởng của bão số 5) trong thời gian bão ảnh hưởng trực tiếp</w:t>
      </w:r>
      <w:r w:rsidR="006A26F1" w:rsidRPr="006A26F1">
        <w:rPr>
          <w:sz w:val="28"/>
          <w:szCs w:val="28"/>
        </w:rPr>
        <w:t>.</w:t>
      </w:r>
    </w:p>
    <w:p w:rsidR="006A26F1" w:rsidRPr="006A26F1" w:rsidRDefault="00B169AC" w:rsidP="00A34E5D">
      <w:pPr>
        <w:pStyle w:val="Default"/>
        <w:spacing w:before="120" w:line="340" w:lineRule="exact"/>
        <w:ind w:firstLine="703"/>
        <w:jc w:val="both"/>
        <w:rPr>
          <w:spacing w:val="-4"/>
          <w:sz w:val="28"/>
          <w:szCs w:val="28"/>
        </w:rPr>
      </w:pPr>
      <w:r w:rsidRPr="00B169AC">
        <w:rPr>
          <w:sz w:val="28"/>
          <w:szCs w:val="28"/>
        </w:rPr>
        <w:t xml:space="preserve">c) Chỉ đạo Trung tâm phối hợp tìm kiếm, cứu nạn hàng hải Việt Nam </w:t>
      </w:r>
      <w:r>
        <w:rPr>
          <w:spacing w:val="-4"/>
          <w:sz w:val="28"/>
          <w:szCs w:val="28"/>
        </w:rPr>
        <w:t xml:space="preserve">bố trí phương tiện tại các khu vực trọng điểm dự báo bão số 5 sẽ ảnh hưởng trực tiếp để sẵn sàng phối hợp với các cơ quan, đơn vị, lực lượng có liên quan triển khai nhanh nhất công tác ứng phó, tìm kiếm cứu nạn khi có tình huống xảy ra. </w:t>
      </w:r>
      <w:r w:rsidR="006A26F1" w:rsidRPr="006A26F1">
        <w:rPr>
          <w:spacing w:val="-4"/>
          <w:sz w:val="28"/>
          <w:szCs w:val="28"/>
        </w:rPr>
        <w:t xml:space="preserve"> </w:t>
      </w:r>
    </w:p>
    <w:p w:rsidR="00A34E5D" w:rsidRDefault="006A26F1" w:rsidP="00B169AC">
      <w:pPr>
        <w:pStyle w:val="Default"/>
        <w:spacing w:before="100"/>
        <w:ind w:firstLine="703"/>
        <w:jc w:val="both"/>
        <w:rPr>
          <w:spacing w:val="4"/>
          <w:sz w:val="28"/>
          <w:szCs w:val="28"/>
        </w:rPr>
      </w:pPr>
      <w:r>
        <w:rPr>
          <w:spacing w:val="4"/>
          <w:sz w:val="28"/>
          <w:szCs w:val="28"/>
        </w:rPr>
        <w:lastRenderedPageBreak/>
        <w:t>5</w:t>
      </w:r>
      <w:r w:rsidR="00A34E5D" w:rsidRPr="00A34E5D">
        <w:rPr>
          <w:spacing w:val="4"/>
          <w:sz w:val="28"/>
          <w:szCs w:val="28"/>
        </w:rPr>
        <w:t xml:space="preserve">. </w:t>
      </w:r>
      <w:r w:rsidR="00A34E5D">
        <w:rPr>
          <w:spacing w:val="4"/>
          <w:sz w:val="28"/>
          <w:szCs w:val="28"/>
        </w:rPr>
        <w:t>Bộ trưởng Bộ Công Thương chỉ đạo công tác bảo đảm an toàn</w:t>
      </w:r>
      <w:r>
        <w:rPr>
          <w:spacing w:val="4"/>
          <w:sz w:val="28"/>
          <w:szCs w:val="28"/>
        </w:rPr>
        <w:t xml:space="preserve"> đối với </w:t>
      </w:r>
      <w:r w:rsidRPr="006A26F1">
        <w:rPr>
          <w:sz w:val="28"/>
          <w:szCs w:val="28"/>
        </w:rPr>
        <w:t>các hoạt động sản xuất công nghiệp, nhất là hoạt động khai thác dầu khí trên biển,</w:t>
      </w:r>
      <w:r>
        <w:rPr>
          <w:sz w:val="28"/>
          <w:szCs w:val="28"/>
        </w:rPr>
        <w:t xml:space="preserve"> khai thác mỏ, hầm lò, bảo đảm</w:t>
      </w:r>
      <w:r w:rsidRPr="006A26F1">
        <w:rPr>
          <w:sz w:val="28"/>
          <w:szCs w:val="28"/>
        </w:rPr>
        <w:t xml:space="preserve"> an toàn</w:t>
      </w:r>
      <w:r w:rsidR="00A34E5D" w:rsidRPr="006A26F1">
        <w:rPr>
          <w:sz w:val="28"/>
          <w:szCs w:val="28"/>
        </w:rPr>
        <w:t xml:space="preserve"> hồ đập thủy điện, hệ thống điện,</w:t>
      </w:r>
      <w:r w:rsidR="00A34E5D">
        <w:rPr>
          <w:spacing w:val="4"/>
          <w:sz w:val="28"/>
          <w:szCs w:val="28"/>
        </w:rPr>
        <w:t xml:space="preserve"> </w:t>
      </w:r>
      <w:r w:rsidR="00A34E5D" w:rsidRPr="00A34E5D">
        <w:rPr>
          <w:spacing w:val="4"/>
          <w:sz w:val="28"/>
          <w:szCs w:val="28"/>
        </w:rPr>
        <w:t>hạn chế thiệt hại do bão</w:t>
      </w:r>
      <w:r>
        <w:rPr>
          <w:spacing w:val="4"/>
          <w:sz w:val="28"/>
          <w:szCs w:val="28"/>
        </w:rPr>
        <w:t xml:space="preserve"> số 5 và</w:t>
      </w:r>
      <w:r w:rsidR="00A34E5D" w:rsidRPr="00A34E5D">
        <w:rPr>
          <w:spacing w:val="4"/>
          <w:sz w:val="28"/>
          <w:szCs w:val="28"/>
        </w:rPr>
        <w:t xml:space="preserve"> mưa lũ</w:t>
      </w:r>
      <w:r w:rsidR="00A34E5D">
        <w:rPr>
          <w:spacing w:val="4"/>
          <w:sz w:val="28"/>
          <w:szCs w:val="28"/>
        </w:rPr>
        <w:t xml:space="preserve">; bảo đảm nguồn cung hàng hóa thiết yếu, không để thiếu nguồn cung, lợi dụng thiên tai tăng giá bất hợp lý. </w:t>
      </w:r>
    </w:p>
    <w:p w:rsidR="00A34E5D" w:rsidRDefault="00B169AC" w:rsidP="00B169AC">
      <w:pPr>
        <w:pStyle w:val="Default"/>
        <w:spacing w:before="100"/>
        <w:ind w:firstLine="703"/>
        <w:jc w:val="both"/>
        <w:rPr>
          <w:sz w:val="28"/>
          <w:szCs w:val="28"/>
        </w:rPr>
      </w:pPr>
      <w:r>
        <w:rPr>
          <w:spacing w:val="4"/>
          <w:sz w:val="28"/>
          <w:szCs w:val="28"/>
        </w:rPr>
        <w:t>6</w:t>
      </w:r>
      <w:r w:rsidR="00A34E5D">
        <w:rPr>
          <w:spacing w:val="4"/>
          <w:sz w:val="28"/>
          <w:szCs w:val="28"/>
        </w:rPr>
        <w:t xml:space="preserve">. </w:t>
      </w:r>
      <w:r w:rsidR="00A34E5D" w:rsidRPr="00A34E5D">
        <w:rPr>
          <w:spacing w:val="4"/>
          <w:sz w:val="28"/>
          <w:szCs w:val="28"/>
        </w:rPr>
        <w:t>Bộ</w:t>
      </w:r>
      <w:r>
        <w:rPr>
          <w:spacing w:val="4"/>
          <w:sz w:val="28"/>
          <w:szCs w:val="28"/>
        </w:rPr>
        <w:t xml:space="preserve"> trưởng Bộ</w:t>
      </w:r>
      <w:r w:rsidR="00A34E5D" w:rsidRPr="00A34E5D">
        <w:rPr>
          <w:spacing w:val="4"/>
          <w:sz w:val="28"/>
          <w:szCs w:val="28"/>
        </w:rPr>
        <w:t xml:space="preserve"> Quốc phòng chỉ đạo triển khai công tác bảo đảm an toàn </w:t>
      </w:r>
      <w:r w:rsidR="00A34E5D" w:rsidRPr="00B169AC">
        <w:rPr>
          <w:sz w:val="28"/>
          <w:szCs w:val="28"/>
        </w:rPr>
        <w:t>đối với lực lượng, phương tiện</w:t>
      </w:r>
      <w:r>
        <w:rPr>
          <w:sz w:val="28"/>
          <w:szCs w:val="28"/>
        </w:rPr>
        <w:t>, trang thiết bị</w:t>
      </w:r>
      <w:r w:rsidR="00A34E5D" w:rsidRPr="00B169AC">
        <w:rPr>
          <w:sz w:val="28"/>
          <w:szCs w:val="28"/>
        </w:rPr>
        <w:t xml:space="preserve"> của quân đội</w:t>
      </w:r>
      <w:r w:rsidR="00A34E5D" w:rsidRPr="00A34E5D">
        <w:rPr>
          <w:sz w:val="28"/>
          <w:szCs w:val="28"/>
        </w:rPr>
        <w:t>; chỉ đạo</w:t>
      </w:r>
      <w:r>
        <w:rPr>
          <w:sz w:val="28"/>
          <w:szCs w:val="28"/>
        </w:rPr>
        <w:t xml:space="preserve"> các quân khu và </w:t>
      </w:r>
      <w:r w:rsidRPr="00B169AC">
        <w:rPr>
          <w:spacing w:val="-4"/>
          <w:sz w:val="28"/>
          <w:szCs w:val="28"/>
        </w:rPr>
        <w:t xml:space="preserve">các đơn vị đóng trên địa bàn </w:t>
      </w:r>
      <w:r>
        <w:rPr>
          <w:spacing w:val="-4"/>
          <w:sz w:val="28"/>
          <w:szCs w:val="28"/>
        </w:rPr>
        <w:t xml:space="preserve">có nguy cơ ảnh hưởng của bão số 5 </w:t>
      </w:r>
      <w:r w:rsidRPr="00B169AC">
        <w:rPr>
          <w:spacing w:val="-4"/>
          <w:sz w:val="28"/>
          <w:szCs w:val="28"/>
        </w:rPr>
        <w:t>chủ động</w:t>
      </w:r>
      <w:r>
        <w:rPr>
          <w:spacing w:val="-4"/>
          <w:sz w:val="28"/>
          <w:szCs w:val="28"/>
        </w:rPr>
        <w:t xml:space="preserve"> </w:t>
      </w:r>
      <w:r w:rsidRPr="00B169AC">
        <w:rPr>
          <w:spacing w:val="-4"/>
          <w:sz w:val="28"/>
          <w:szCs w:val="28"/>
        </w:rPr>
        <w:t>rà soát phương án,</w:t>
      </w:r>
      <w:r w:rsidR="00A34E5D" w:rsidRPr="00B169AC">
        <w:rPr>
          <w:spacing w:val="-4"/>
          <w:sz w:val="28"/>
          <w:szCs w:val="28"/>
        </w:rPr>
        <w:t xml:space="preserve"> bố trí lực lượng, phương tiện</w:t>
      </w:r>
      <w:r w:rsidR="00A34E5D" w:rsidRPr="00A34E5D">
        <w:rPr>
          <w:sz w:val="28"/>
          <w:szCs w:val="28"/>
        </w:rPr>
        <w:t xml:space="preserve"> </w:t>
      </w:r>
      <w:r w:rsidR="00A34E5D" w:rsidRPr="00A34E5D">
        <w:rPr>
          <w:spacing w:val="-4"/>
          <w:sz w:val="28"/>
          <w:szCs w:val="28"/>
        </w:rPr>
        <w:t>sẵn sàng hỗ trợ địa phương triển khai công tác</w:t>
      </w:r>
      <w:r w:rsidR="00A34E5D" w:rsidRPr="00A34E5D">
        <w:rPr>
          <w:sz w:val="28"/>
          <w:szCs w:val="28"/>
        </w:rPr>
        <w:t xml:space="preserve"> ứng phó, cứu hộ cứu nạn khi có yêu cầu.</w:t>
      </w:r>
    </w:p>
    <w:p w:rsidR="00A34E5D" w:rsidRDefault="00B169AC" w:rsidP="00B169AC">
      <w:pPr>
        <w:pStyle w:val="Default"/>
        <w:spacing w:before="100"/>
        <w:ind w:firstLine="703"/>
        <w:jc w:val="both"/>
        <w:rPr>
          <w:sz w:val="28"/>
          <w:szCs w:val="28"/>
        </w:rPr>
      </w:pPr>
      <w:r w:rsidRPr="00B169AC">
        <w:rPr>
          <w:spacing w:val="-2"/>
          <w:sz w:val="28"/>
          <w:szCs w:val="28"/>
        </w:rPr>
        <w:t>7</w:t>
      </w:r>
      <w:r w:rsidR="00A34E5D" w:rsidRPr="00B169AC">
        <w:rPr>
          <w:spacing w:val="-2"/>
          <w:sz w:val="28"/>
          <w:szCs w:val="28"/>
        </w:rPr>
        <w:t>. Bộ</w:t>
      </w:r>
      <w:r w:rsidRPr="00B169AC">
        <w:rPr>
          <w:spacing w:val="-2"/>
          <w:sz w:val="28"/>
          <w:szCs w:val="28"/>
        </w:rPr>
        <w:t xml:space="preserve"> trưởng Bộ</w:t>
      </w:r>
      <w:r w:rsidR="00A34E5D" w:rsidRPr="00B169AC">
        <w:rPr>
          <w:spacing w:val="-2"/>
          <w:sz w:val="28"/>
          <w:szCs w:val="28"/>
        </w:rPr>
        <w:t xml:space="preserve"> Công an chỉ đạo các đơn vị có liên quan, lực lượng công an</w:t>
      </w:r>
      <w:r w:rsidR="00A34E5D">
        <w:rPr>
          <w:sz w:val="28"/>
          <w:szCs w:val="28"/>
        </w:rPr>
        <w:t xml:space="preserve"> tại cơ sở sẵn sàng lực lượng, phương tiện</w:t>
      </w:r>
      <w:r>
        <w:rPr>
          <w:sz w:val="28"/>
          <w:szCs w:val="28"/>
        </w:rPr>
        <w:t xml:space="preserve"> bảo đảm an ninh trật tự,</w:t>
      </w:r>
      <w:r w:rsidR="00A34E5D">
        <w:rPr>
          <w:sz w:val="28"/>
          <w:szCs w:val="28"/>
        </w:rPr>
        <w:t xml:space="preserve"> hỗ trợ người dân</w:t>
      </w:r>
      <w:r>
        <w:rPr>
          <w:sz w:val="28"/>
          <w:szCs w:val="28"/>
        </w:rPr>
        <w:t xml:space="preserve"> sơ tán, di dời,</w:t>
      </w:r>
      <w:r w:rsidR="00A34E5D">
        <w:rPr>
          <w:sz w:val="28"/>
          <w:szCs w:val="28"/>
        </w:rPr>
        <w:t xml:space="preserve"> ứng phó với bão</w:t>
      </w:r>
      <w:r>
        <w:rPr>
          <w:sz w:val="28"/>
          <w:szCs w:val="28"/>
        </w:rPr>
        <w:t xml:space="preserve"> số 5</w:t>
      </w:r>
      <w:r w:rsidR="00A34E5D">
        <w:rPr>
          <w:sz w:val="28"/>
          <w:szCs w:val="28"/>
        </w:rPr>
        <w:t>, mưa lũ, sạt lở, lũ ống, lũ quét, cứu hộ cứu nạn khi có yêu cầu của địa phương.</w:t>
      </w:r>
    </w:p>
    <w:p w:rsidR="00A34E5D" w:rsidRDefault="00B169AC" w:rsidP="00B169AC">
      <w:pPr>
        <w:pStyle w:val="Default"/>
        <w:spacing w:before="100"/>
        <w:ind w:firstLine="703"/>
        <w:jc w:val="both"/>
        <w:rPr>
          <w:sz w:val="28"/>
          <w:szCs w:val="28"/>
        </w:rPr>
      </w:pPr>
      <w:r>
        <w:rPr>
          <w:spacing w:val="-2"/>
          <w:sz w:val="28"/>
          <w:szCs w:val="28"/>
        </w:rPr>
        <w:t>8</w:t>
      </w:r>
      <w:r w:rsidR="00A34E5D" w:rsidRPr="00A34E5D">
        <w:rPr>
          <w:spacing w:val="-2"/>
          <w:sz w:val="28"/>
          <w:szCs w:val="28"/>
        </w:rPr>
        <w:t>. Bộ trưởng Bộ Khoa học và Công nghệ chỉ đạo các doanh nghiệp cung cấp</w:t>
      </w:r>
      <w:r w:rsidR="00A34E5D">
        <w:rPr>
          <w:sz w:val="28"/>
          <w:szCs w:val="28"/>
        </w:rPr>
        <w:t xml:space="preserve"> </w:t>
      </w:r>
      <w:r w:rsidR="00A34E5D" w:rsidRPr="00B169AC">
        <w:rPr>
          <w:spacing w:val="-4"/>
          <w:sz w:val="28"/>
          <w:szCs w:val="28"/>
        </w:rPr>
        <w:t>dịch vụ viễn thông có giải pháp bảo đảm</w:t>
      </w:r>
      <w:r w:rsidRPr="00B169AC">
        <w:rPr>
          <w:spacing w:val="-4"/>
          <w:sz w:val="28"/>
          <w:szCs w:val="28"/>
        </w:rPr>
        <w:t xml:space="preserve"> an toàn các công trình hạ tầng viễn thông</w:t>
      </w:r>
      <w:r>
        <w:rPr>
          <w:spacing w:val="-4"/>
          <w:sz w:val="28"/>
          <w:szCs w:val="28"/>
        </w:rPr>
        <w:t xml:space="preserve"> để bảo đảm</w:t>
      </w:r>
      <w:r w:rsidR="00A34E5D">
        <w:rPr>
          <w:sz w:val="28"/>
          <w:szCs w:val="28"/>
        </w:rPr>
        <w:t xml:space="preserve"> thông tin </w:t>
      </w:r>
      <w:r>
        <w:rPr>
          <w:sz w:val="28"/>
          <w:szCs w:val="28"/>
        </w:rPr>
        <w:t xml:space="preserve">được liên tục, </w:t>
      </w:r>
      <w:r w:rsidR="00A34E5D">
        <w:rPr>
          <w:sz w:val="28"/>
          <w:szCs w:val="28"/>
        </w:rPr>
        <w:t xml:space="preserve">thông suốt giữa trung ương với </w:t>
      </w:r>
      <w:r w:rsidR="00A34E5D" w:rsidRPr="00A34E5D">
        <w:rPr>
          <w:sz w:val="28"/>
          <w:szCs w:val="28"/>
        </w:rPr>
        <w:t xml:space="preserve">địa phương, giữa cấp tỉnh với cấp xã, thôn, bản, khắc phục tình trạng </w:t>
      </w:r>
      <w:r>
        <w:rPr>
          <w:sz w:val="28"/>
          <w:szCs w:val="28"/>
        </w:rPr>
        <w:t>mất</w:t>
      </w:r>
      <w:r w:rsidR="00A34E5D" w:rsidRPr="00A34E5D">
        <w:rPr>
          <w:sz w:val="28"/>
          <w:szCs w:val="28"/>
        </w:rPr>
        <w:t xml:space="preserve"> thông tin liên lạc </w:t>
      </w:r>
      <w:r>
        <w:rPr>
          <w:sz w:val="28"/>
          <w:szCs w:val="28"/>
        </w:rPr>
        <w:t xml:space="preserve">ngay </w:t>
      </w:r>
      <w:r w:rsidR="00A34E5D" w:rsidRPr="00A34E5D">
        <w:rPr>
          <w:sz w:val="28"/>
          <w:szCs w:val="28"/>
        </w:rPr>
        <w:t>khi bão, mưa lũ</w:t>
      </w:r>
      <w:r>
        <w:rPr>
          <w:sz w:val="28"/>
          <w:szCs w:val="28"/>
        </w:rPr>
        <w:t xml:space="preserve"> xảy ra</w:t>
      </w:r>
      <w:r w:rsidR="00A34E5D" w:rsidRPr="00A34E5D">
        <w:rPr>
          <w:sz w:val="28"/>
          <w:szCs w:val="28"/>
        </w:rPr>
        <w:t>.</w:t>
      </w:r>
    </w:p>
    <w:p w:rsidR="00B169AC" w:rsidRDefault="00B169AC" w:rsidP="00B169AC">
      <w:pPr>
        <w:pStyle w:val="Default"/>
        <w:spacing w:before="100"/>
        <w:ind w:firstLine="703"/>
        <w:jc w:val="both"/>
        <w:rPr>
          <w:sz w:val="28"/>
          <w:szCs w:val="28"/>
        </w:rPr>
      </w:pPr>
      <w:r>
        <w:rPr>
          <w:spacing w:val="-2"/>
          <w:sz w:val="28"/>
          <w:szCs w:val="28"/>
        </w:rPr>
        <w:t>9</w:t>
      </w:r>
      <w:r w:rsidR="00263F46" w:rsidRPr="00A34E5D">
        <w:rPr>
          <w:spacing w:val="-2"/>
          <w:sz w:val="28"/>
          <w:szCs w:val="28"/>
        </w:rPr>
        <w:t xml:space="preserve">. Bộ trưởng </w:t>
      </w:r>
      <w:r w:rsidR="00A34E5D" w:rsidRPr="00A34E5D">
        <w:rPr>
          <w:spacing w:val="-2"/>
          <w:sz w:val="28"/>
          <w:szCs w:val="28"/>
        </w:rPr>
        <w:t xml:space="preserve">các </w:t>
      </w:r>
      <w:r w:rsidR="00263F46" w:rsidRPr="00A34E5D">
        <w:rPr>
          <w:spacing w:val="-2"/>
          <w:sz w:val="28"/>
          <w:szCs w:val="28"/>
        </w:rPr>
        <w:t>Bộ</w:t>
      </w:r>
      <w:r w:rsidR="00A34E5D" w:rsidRPr="00A34E5D">
        <w:rPr>
          <w:spacing w:val="-2"/>
          <w:sz w:val="28"/>
          <w:szCs w:val="28"/>
        </w:rPr>
        <w:t xml:space="preserve">: </w:t>
      </w:r>
      <w:r w:rsidR="00A34E5D">
        <w:rPr>
          <w:spacing w:val="-2"/>
          <w:sz w:val="28"/>
          <w:szCs w:val="28"/>
        </w:rPr>
        <w:t>Giáo dục và Đào tạo</w:t>
      </w:r>
      <w:r>
        <w:rPr>
          <w:spacing w:val="-2"/>
          <w:sz w:val="28"/>
          <w:szCs w:val="28"/>
        </w:rPr>
        <w:t>, Y tế</w:t>
      </w:r>
      <w:r w:rsidR="00A34E5D">
        <w:rPr>
          <w:sz w:val="28"/>
          <w:szCs w:val="28"/>
        </w:rPr>
        <w:t xml:space="preserve"> </w:t>
      </w:r>
      <w:r>
        <w:rPr>
          <w:sz w:val="28"/>
          <w:szCs w:val="28"/>
        </w:rPr>
        <w:t xml:space="preserve">chỉ đạo triển khai công tác bảo đảm an toàn đối với lực lượng, trang thiết bị, cơ sở hạ tầng thuộc lĩnh vực </w:t>
      </w:r>
      <w:r w:rsidRPr="00B169AC">
        <w:rPr>
          <w:spacing w:val="-2"/>
          <w:sz w:val="28"/>
          <w:szCs w:val="28"/>
        </w:rPr>
        <w:t>quản lý của ngành nhằm hạn chế thiệt hại, không để ảnh hưởng đến việc khai giảng,</w:t>
      </w:r>
      <w:r>
        <w:rPr>
          <w:sz w:val="28"/>
          <w:szCs w:val="28"/>
        </w:rPr>
        <w:t xml:space="preserve"> học tập của học sinh, duy trì hoạt động cấp cứu, kịp thời khôi phục hoạt động khám chữa bệnh bình thường cho người dân ngay sau bão, lũ.</w:t>
      </w:r>
    </w:p>
    <w:p w:rsidR="00263F46" w:rsidRDefault="00B169AC" w:rsidP="00B169AC">
      <w:pPr>
        <w:pStyle w:val="Default"/>
        <w:spacing w:before="100"/>
        <w:ind w:firstLine="703"/>
        <w:jc w:val="both"/>
        <w:rPr>
          <w:sz w:val="28"/>
          <w:szCs w:val="28"/>
        </w:rPr>
      </w:pPr>
      <w:r>
        <w:rPr>
          <w:spacing w:val="-2"/>
          <w:sz w:val="28"/>
          <w:szCs w:val="28"/>
        </w:rPr>
        <w:t xml:space="preserve">10. Bộ trưởng Bộ </w:t>
      </w:r>
      <w:r w:rsidRPr="00A34E5D">
        <w:rPr>
          <w:spacing w:val="-2"/>
          <w:sz w:val="28"/>
          <w:szCs w:val="28"/>
        </w:rPr>
        <w:t>Văn hóa, Thể thao và Du lịch</w:t>
      </w:r>
      <w:r>
        <w:rPr>
          <w:spacing w:val="-2"/>
          <w:sz w:val="28"/>
          <w:szCs w:val="28"/>
        </w:rPr>
        <w:t xml:space="preserve"> chỉ đạo triển khai công tác bảo đảm an toàn đối với khách du lịch và các hoạt động du lịch, lễ hội</w:t>
      </w:r>
      <w:r w:rsidR="00263F46">
        <w:rPr>
          <w:sz w:val="28"/>
          <w:szCs w:val="28"/>
        </w:rPr>
        <w:t>.</w:t>
      </w:r>
    </w:p>
    <w:p w:rsidR="00A34E5D" w:rsidRDefault="00B169AC" w:rsidP="00B169AC">
      <w:pPr>
        <w:pStyle w:val="BodyText2"/>
        <w:shd w:val="clear" w:color="auto" w:fill="auto"/>
        <w:spacing w:before="100" w:line="240" w:lineRule="auto"/>
        <w:ind w:left="23" w:firstLine="680"/>
        <w:jc w:val="both"/>
        <w:rPr>
          <w:sz w:val="28"/>
          <w:szCs w:val="28"/>
        </w:rPr>
      </w:pPr>
      <w:r>
        <w:rPr>
          <w:sz w:val="28"/>
          <w:szCs w:val="28"/>
        </w:rPr>
        <w:t>11</w:t>
      </w:r>
      <w:r w:rsidR="00A34E5D" w:rsidRPr="00A34E5D">
        <w:rPr>
          <w:sz w:val="28"/>
          <w:szCs w:val="28"/>
        </w:rPr>
        <w:t xml:space="preserve">. </w:t>
      </w:r>
      <w:r>
        <w:rPr>
          <w:sz w:val="28"/>
          <w:szCs w:val="28"/>
        </w:rPr>
        <w:t xml:space="preserve">Chánh </w:t>
      </w:r>
      <w:r w:rsidR="00A34E5D" w:rsidRPr="00A34E5D">
        <w:rPr>
          <w:sz w:val="28"/>
          <w:szCs w:val="28"/>
        </w:rPr>
        <w:t>Văn phòng Ban chỉ đạo phòng thủ dân sự</w:t>
      </w:r>
      <w:r w:rsidR="00A34E5D">
        <w:rPr>
          <w:spacing w:val="4"/>
          <w:sz w:val="28"/>
          <w:szCs w:val="28"/>
        </w:rPr>
        <w:t xml:space="preserve"> </w:t>
      </w:r>
      <w:r w:rsidR="00A34E5D" w:rsidRPr="00A34E5D">
        <w:rPr>
          <w:sz w:val="28"/>
          <w:szCs w:val="28"/>
        </w:rPr>
        <w:t>quốc gia</w:t>
      </w:r>
      <w:r w:rsidR="00A34E5D">
        <w:rPr>
          <w:sz w:val="28"/>
          <w:szCs w:val="28"/>
        </w:rPr>
        <w:t xml:space="preserve"> phối hợp với cơ quan chức năng của Bộ Nông nghiệp và Môi trường theo dõi sát diễn biến tình hình, chủ động rà soát kịch bản ứng phó, sẵn sàng điều phối, huy động lực lượng, </w:t>
      </w:r>
      <w:r w:rsidR="00A34E5D" w:rsidRPr="00A34E5D">
        <w:rPr>
          <w:spacing w:val="-4"/>
          <w:sz w:val="28"/>
          <w:szCs w:val="28"/>
        </w:rPr>
        <w:t>phương tiện hỗ trợ địa phương triển khai ứng phó với bão</w:t>
      </w:r>
      <w:r>
        <w:rPr>
          <w:spacing w:val="-4"/>
          <w:sz w:val="28"/>
          <w:szCs w:val="28"/>
        </w:rPr>
        <w:t xml:space="preserve"> số 5 và</w:t>
      </w:r>
      <w:r w:rsidR="00A34E5D" w:rsidRPr="00A34E5D">
        <w:rPr>
          <w:spacing w:val="-4"/>
          <w:sz w:val="28"/>
          <w:szCs w:val="28"/>
        </w:rPr>
        <w:t xml:space="preserve"> mưa lũ</w:t>
      </w:r>
      <w:r w:rsidR="00A34E5D">
        <w:rPr>
          <w:sz w:val="28"/>
          <w:szCs w:val="28"/>
        </w:rPr>
        <w:t xml:space="preserve"> theo chức năng, nhiệm vụ được phân công. </w:t>
      </w:r>
    </w:p>
    <w:p w:rsidR="00A34E5D" w:rsidRDefault="00B169AC" w:rsidP="00B169AC">
      <w:pPr>
        <w:pStyle w:val="BodyText2"/>
        <w:shd w:val="clear" w:color="auto" w:fill="auto"/>
        <w:spacing w:before="100" w:line="240" w:lineRule="auto"/>
        <w:ind w:left="23" w:firstLine="680"/>
        <w:jc w:val="both"/>
        <w:rPr>
          <w:color w:val="000000"/>
          <w:spacing w:val="-6"/>
          <w:sz w:val="28"/>
          <w:szCs w:val="28"/>
        </w:rPr>
      </w:pPr>
      <w:r>
        <w:rPr>
          <w:color w:val="000000"/>
          <w:spacing w:val="-6"/>
          <w:sz w:val="28"/>
          <w:szCs w:val="28"/>
        </w:rPr>
        <w:t>12</w:t>
      </w:r>
      <w:r w:rsidR="00A34E5D" w:rsidRPr="00A34E5D">
        <w:rPr>
          <w:color w:val="000000"/>
          <w:spacing w:val="-6"/>
          <w:sz w:val="28"/>
          <w:szCs w:val="28"/>
        </w:rPr>
        <w:t xml:space="preserve">. </w:t>
      </w:r>
      <w:r>
        <w:rPr>
          <w:color w:val="000000"/>
          <w:spacing w:val="-6"/>
          <w:sz w:val="28"/>
          <w:szCs w:val="28"/>
        </w:rPr>
        <w:t xml:space="preserve">Tổng giám đốc: </w:t>
      </w:r>
      <w:r w:rsidR="00A34E5D" w:rsidRPr="00A34E5D">
        <w:rPr>
          <w:color w:val="000000"/>
          <w:spacing w:val="-6"/>
          <w:sz w:val="28"/>
          <w:szCs w:val="28"/>
        </w:rPr>
        <w:t>Đài Truyền hình Việt Nam, Đài Tiếng nói Việt Nam, Thông tấn xã Việt Nam</w:t>
      </w:r>
      <w:r w:rsidR="00A34E5D">
        <w:rPr>
          <w:color w:val="000000"/>
          <w:sz w:val="28"/>
          <w:szCs w:val="28"/>
        </w:rPr>
        <w:t xml:space="preserve"> và các cơ quan truyền thông tăng thời lượng phát sóng, đưa tin </w:t>
      </w:r>
      <w:r w:rsidR="00A34E5D" w:rsidRPr="00B169AC">
        <w:rPr>
          <w:color w:val="000000"/>
          <w:spacing w:val="2"/>
          <w:sz w:val="28"/>
          <w:szCs w:val="28"/>
        </w:rPr>
        <w:t>để người dân nắm được thông tin về diễn biến bão</w:t>
      </w:r>
      <w:r w:rsidRPr="00B169AC">
        <w:rPr>
          <w:color w:val="000000"/>
          <w:spacing w:val="2"/>
          <w:sz w:val="28"/>
          <w:szCs w:val="28"/>
        </w:rPr>
        <w:t xml:space="preserve"> số 5</w:t>
      </w:r>
      <w:r w:rsidR="00A34E5D" w:rsidRPr="00B169AC">
        <w:rPr>
          <w:color w:val="000000"/>
          <w:spacing w:val="2"/>
          <w:sz w:val="28"/>
          <w:szCs w:val="28"/>
        </w:rPr>
        <w:t>, mưa lũ, chỉ đạo của</w:t>
      </w:r>
      <w:r w:rsidRPr="00B169AC">
        <w:rPr>
          <w:color w:val="000000"/>
          <w:spacing w:val="2"/>
          <w:sz w:val="28"/>
          <w:szCs w:val="28"/>
        </w:rPr>
        <w:t xml:space="preserve"> Chính phủ,</w:t>
      </w:r>
      <w:r>
        <w:rPr>
          <w:color w:val="000000"/>
          <w:spacing w:val="-2"/>
          <w:sz w:val="28"/>
          <w:szCs w:val="28"/>
        </w:rPr>
        <w:t xml:space="preserve"> Thủ tướng Chính phủ và</w:t>
      </w:r>
      <w:r w:rsidR="00A34E5D" w:rsidRPr="00994898">
        <w:rPr>
          <w:color w:val="000000"/>
          <w:spacing w:val="-2"/>
          <w:sz w:val="28"/>
          <w:szCs w:val="28"/>
        </w:rPr>
        <w:t xml:space="preserve"> các cơ quan </w:t>
      </w:r>
      <w:r w:rsidR="00A34E5D" w:rsidRPr="00A34E5D">
        <w:rPr>
          <w:color w:val="000000"/>
          <w:spacing w:val="-6"/>
          <w:sz w:val="28"/>
          <w:szCs w:val="28"/>
        </w:rPr>
        <w:t>chức năng</w:t>
      </w:r>
      <w:r>
        <w:rPr>
          <w:color w:val="000000"/>
          <w:spacing w:val="-6"/>
          <w:sz w:val="28"/>
          <w:szCs w:val="28"/>
        </w:rPr>
        <w:t xml:space="preserve"> ở trung ương và địa phương</w:t>
      </w:r>
      <w:r w:rsidR="00A34E5D" w:rsidRPr="00A34E5D">
        <w:rPr>
          <w:color w:val="000000"/>
          <w:spacing w:val="-6"/>
          <w:sz w:val="28"/>
          <w:szCs w:val="28"/>
        </w:rPr>
        <w:t xml:space="preserve"> để chủ động thực hiện các biện pháp ứng phó, hạn chế thiệt hại do thiên tai</w:t>
      </w:r>
      <w:r>
        <w:rPr>
          <w:color w:val="000000"/>
          <w:spacing w:val="-6"/>
          <w:sz w:val="28"/>
          <w:szCs w:val="28"/>
        </w:rPr>
        <w:t xml:space="preserve">; </w:t>
      </w:r>
      <w:r>
        <w:rPr>
          <w:sz w:val="28"/>
          <w:szCs w:val="28"/>
        </w:rPr>
        <w:t>hướng dẫn người dân kỹ năng ứng phó với bão mạnh và mưa lũ để giảm thiệt hại</w:t>
      </w:r>
      <w:r w:rsidR="00A34E5D" w:rsidRPr="00A34E5D">
        <w:rPr>
          <w:color w:val="000000"/>
          <w:spacing w:val="-6"/>
          <w:sz w:val="28"/>
          <w:szCs w:val="28"/>
        </w:rPr>
        <w:t>.</w:t>
      </w:r>
    </w:p>
    <w:p w:rsidR="00B169AC" w:rsidRDefault="00B169AC" w:rsidP="00B169AC">
      <w:pPr>
        <w:pStyle w:val="BodyText2"/>
        <w:shd w:val="clear" w:color="auto" w:fill="auto"/>
        <w:spacing w:before="100" w:line="240" w:lineRule="auto"/>
        <w:ind w:left="23" w:firstLine="680"/>
        <w:jc w:val="both"/>
        <w:rPr>
          <w:color w:val="000000"/>
          <w:sz w:val="28"/>
          <w:szCs w:val="28"/>
        </w:rPr>
      </w:pPr>
      <w:r w:rsidRPr="00B169AC">
        <w:rPr>
          <w:color w:val="000000"/>
          <w:spacing w:val="-2"/>
          <w:sz w:val="28"/>
          <w:szCs w:val="28"/>
        </w:rPr>
        <w:t>13. Thủ tướng Chính phủ giao Bộ Nông nghiệp và Môi trường chủ trì tổ chức</w:t>
      </w:r>
      <w:r>
        <w:rPr>
          <w:color w:val="000000"/>
          <w:sz w:val="28"/>
          <w:szCs w:val="28"/>
        </w:rPr>
        <w:t xml:space="preserve"> đoàn công tác đi kiểm tra, đôn đốc, phối hợp với địa phương chỉ đạo triển khai </w:t>
      </w:r>
      <w:r w:rsidRPr="00B169AC">
        <w:rPr>
          <w:color w:val="000000"/>
          <w:spacing w:val="-6"/>
          <w:sz w:val="28"/>
          <w:szCs w:val="28"/>
        </w:rPr>
        <w:t>công tác ứng phó bão số 5 tại các tỉnh: Thanh Hóa, Nghệ An; Bộ Quốc phòng chủ trì</w:t>
      </w:r>
      <w:r>
        <w:rPr>
          <w:color w:val="000000"/>
          <w:sz w:val="28"/>
          <w:szCs w:val="28"/>
        </w:rPr>
        <w:t xml:space="preserve"> tổ chức đoàn công tác đi kiểm tra, đôn đốc, phối hợp với địa phương chỉ đạo triển khai công tác ứng phó bão số 5 và mưa lũ tại các tỉnh: Hà Tĩnh và Quảng Trị.</w:t>
      </w:r>
    </w:p>
    <w:p w:rsidR="00B169AC" w:rsidRDefault="00A34E5D" w:rsidP="00A34E5D">
      <w:pPr>
        <w:pStyle w:val="Default"/>
        <w:spacing w:before="120" w:after="120" w:line="340" w:lineRule="exact"/>
        <w:ind w:firstLine="703"/>
        <w:jc w:val="both"/>
        <w:rPr>
          <w:sz w:val="28"/>
          <w:szCs w:val="28"/>
        </w:rPr>
      </w:pPr>
      <w:r>
        <w:rPr>
          <w:sz w:val="28"/>
          <w:szCs w:val="28"/>
        </w:rPr>
        <w:lastRenderedPageBreak/>
        <w:t>1</w:t>
      </w:r>
      <w:r w:rsidR="00B169AC">
        <w:rPr>
          <w:sz w:val="28"/>
          <w:szCs w:val="28"/>
        </w:rPr>
        <w:t>4</w:t>
      </w:r>
      <w:r>
        <w:rPr>
          <w:sz w:val="28"/>
          <w:szCs w:val="28"/>
        </w:rPr>
        <w:t xml:space="preserve">. </w:t>
      </w:r>
      <w:r w:rsidR="00B169AC">
        <w:rPr>
          <w:sz w:val="28"/>
          <w:szCs w:val="28"/>
        </w:rPr>
        <w:t xml:space="preserve">Giao Phó Thủ tướng Chính phủ Trần Hồng Hà tiếp tục chỉ đạo các Bộ, ngành, địa phương triển khai công tác ứng phó với bão số 5 và mưa lũ. </w:t>
      </w:r>
    </w:p>
    <w:p w:rsidR="00AE30A9" w:rsidRPr="00493EFC" w:rsidRDefault="00B169AC" w:rsidP="00A34E5D">
      <w:pPr>
        <w:pStyle w:val="Default"/>
        <w:spacing w:before="120" w:after="120" w:line="340" w:lineRule="exact"/>
        <w:ind w:firstLine="703"/>
        <w:jc w:val="both"/>
      </w:pPr>
      <w:r>
        <w:rPr>
          <w:sz w:val="28"/>
          <w:szCs w:val="28"/>
        </w:rPr>
        <w:t xml:space="preserve">15. </w:t>
      </w:r>
      <w:r w:rsidR="00263F46" w:rsidRPr="00493EFC">
        <w:rPr>
          <w:sz w:val="28"/>
          <w:szCs w:val="28"/>
        </w:rPr>
        <w:t>Văn phòng Chính phủ theo dõi, đôn đốc các Bộ, địa phương</w:t>
      </w:r>
      <w:r w:rsidR="006B175D" w:rsidRPr="00493EFC">
        <w:rPr>
          <w:sz w:val="28"/>
          <w:szCs w:val="28"/>
        </w:rPr>
        <w:t xml:space="preserve"> thực hiện nghiêm túc Công điện này</w:t>
      </w:r>
      <w:r w:rsidR="00493EFC" w:rsidRPr="00493EFC">
        <w:rPr>
          <w:sz w:val="28"/>
          <w:szCs w:val="28"/>
        </w:rPr>
        <w:t>; kịp thời báo cáo Thủ tướng Chính phủ, Phó Thủ tướng phụ trách những vấn đề đột xuất, phát sinh</w:t>
      </w:r>
      <w:r w:rsidR="00AE30A9" w:rsidRPr="00493EFC">
        <w:rPr>
          <w:sz w:val="28"/>
          <w:szCs w:val="28"/>
          <w:lang w:val="vi-VN"/>
        </w:rPr>
        <w:t>./.</w:t>
      </w:r>
    </w:p>
    <w:tbl>
      <w:tblPr>
        <w:tblW w:w="0" w:type="auto"/>
        <w:tblLook w:val="01E0" w:firstRow="1" w:lastRow="1" w:firstColumn="1" w:lastColumn="1" w:noHBand="0" w:noVBand="0"/>
      </w:tblPr>
      <w:tblGrid>
        <w:gridCol w:w="4587"/>
        <w:gridCol w:w="4487"/>
      </w:tblGrid>
      <w:tr w:rsidR="000E2C77" w:rsidRPr="00F9217C" w:rsidTr="009C1481">
        <w:trPr>
          <w:trHeight w:val="1402"/>
        </w:trPr>
        <w:tc>
          <w:tcPr>
            <w:tcW w:w="4644" w:type="dxa"/>
          </w:tcPr>
          <w:p w:rsidR="000E2C77" w:rsidRPr="00F9217C" w:rsidRDefault="000E2C77" w:rsidP="00F9217C">
            <w:pPr>
              <w:widowControl w:val="0"/>
              <w:autoSpaceDE w:val="0"/>
              <w:autoSpaceDN w:val="0"/>
              <w:adjustRightInd w:val="0"/>
              <w:jc w:val="both"/>
              <w:rPr>
                <w:color w:val="000000"/>
                <w:sz w:val="24"/>
                <w:szCs w:val="24"/>
              </w:rPr>
            </w:pPr>
            <w:r w:rsidRPr="00F9217C">
              <w:rPr>
                <w:b/>
                <w:bCs/>
                <w:i/>
                <w:iCs/>
                <w:color w:val="000000"/>
                <w:sz w:val="24"/>
                <w:szCs w:val="24"/>
              </w:rPr>
              <w:t>Nơi nhận</w:t>
            </w:r>
            <w:r w:rsidRPr="00F9217C">
              <w:rPr>
                <w:color w:val="000000"/>
                <w:sz w:val="24"/>
                <w:szCs w:val="24"/>
              </w:rPr>
              <w:t>:</w:t>
            </w:r>
          </w:p>
          <w:p w:rsidR="00AE30A9" w:rsidRDefault="00AE30A9" w:rsidP="00AE30A9">
            <w:pPr>
              <w:tabs>
                <w:tab w:val="left" w:pos="1152"/>
              </w:tabs>
              <w:rPr>
                <w:color w:val="000000"/>
                <w:sz w:val="20"/>
                <w:lang w:val="vi-VN"/>
              </w:rPr>
            </w:pPr>
            <w:r w:rsidRPr="008624A0">
              <w:rPr>
                <w:color w:val="000000"/>
                <w:sz w:val="20"/>
                <w:lang w:val="vi-VN"/>
              </w:rPr>
              <w:t>- Như trên;</w:t>
            </w:r>
          </w:p>
          <w:p w:rsidR="00B169AC" w:rsidRPr="00B169AC" w:rsidRDefault="00B169AC" w:rsidP="00AE30A9">
            <w:pPr>
              <w:tabs>
                <w:tab w:val="left" w:pos="1152"/>
              </w:tabs>
              <w:rPr>
                <w:color w:val="000000"/>
                <w:sz w:val="20"/>
              </w:rPr>
            </w:pPr>
            <w:r>
              <w:rPr>
                <w:color w:val="000000"/>
                <w:sz w:val="20"/>
              </w:rPr>
              <w:t>- Ban Bí thư Trung ương Đảng;</w:t>
            </w:r>
          </w:p>
          <w:p w:rsidR="00AE30A9" w:rsidRPr="001C2E82" w:rsidRDefault="00AE30A9" w:rsidP="00AE30A9">
            <w:pPr>
              <w:tabs>
                <w:tab w:val="left" w:pos="1152"/>
              </w:tabs>
              <w:rPr>
                <w:color w:val="000000"/>
                <w:sz w:val="20"/>
                <w:lang w:val="vi-VN"/>
              </w:rPr>
            </w:pPr>
            <w:r w:rsidRPr="008624A0">
              <w:rPr>
                <w:color w:val="000000"/>
                <w:sz w:val="20"/>
                <w:lang w:val="vi-VN"/>
              </w:rPr>
              <w:t xml:space="preserve">- </w:t>
            </w:r>
            <w:r w:rsidRPr="001C2E82">
              <w:rPr>
                <w:color w:val="000000"/>
                <w:sz w:val="20"/>
                <w:lang w:val="vi-VN"/>
              </w:rPr>
              <w:t>Thủ tướng, c</w:t>
            </w:r>
            <w:r w:rsidRPr="008624A0">
              <w:rPr>
                <w:color w:val="000000"/>
                <w:sz w:val="20"/>
                <w:lang w:val="vi-VN"/>
              </w:rPr>
              <w:t>ác Phó Thủ tướng CP;</w:t>
            </w:r>
          </w:p>
          <w:p w:rsidR="00452D3E" w:rsidRDefault="00452D3E" w:rsidP="00AE30A9">
            <w:pPr>
              <w:tabs>
                <w:tab w:val="left" w:pos="1152"/>
              </w:tabs>
              <w:rPr>
                <w:color w:val="000000"/>
                <w:sz w:val="20"/>
                <w:szCs w:val="20"/>
              </w:rPr>
            </w:pPr>
            <w:r>
              <w:rPr>
                <w:color w:val="000000"/>
                <w:sz w:val="20"/>
                <w:szCs w:val="20"/>
              </w:rPr>
              <w:t>- Văn phòng Trung ương Đảng;</w:t>
            </w:r>
          </w:p>
          <w:p w:rsidR="00B169AC" w:rsidRDefault="00B169AC" w:rsidP="00AE30A9">
            <w:pPr>
              <w:tabs>
                <w:tab w:val="left" w:pos="1152"/>
              </w:tabs>
              <w:rPr>
                <w:color w:val="000000"/>
                <w:sz w:val="20"/>
                <w:szCs w:val="20"/>
              </w:rPr>
            </w:pPr>
            <w:r>
              <w:rPr>
                <w:color w:val="000000"/>
                <w:sz w:val="20"/>
                <w:szCs w:val="20"/>
              </w:rPr>
              <w:t>- Văn phòng Chủ tịch nước;</w:t>
            </w:r>
          </w:p>
          <w:p w:rsidR="00B169AC" w:rsidRPr="00452D3E" w:rsidRDefault="00B169AC" w:rsidP="00AE30A9">
            <w:pPr>
              <w:tabs>
                <w:tab w:val="left" w:pos="1152"/>
              </w:tabs>
              <w:rPr>
                <w:color w:val="000000"/>
                <w:sz w:val="20"/>
                <w:szCs w:val="20"/>
              </w:rPr>
            </w:pPr>
            <w:r>
              <w:rPr>
                <w:color w:val="000000"/>
                <w:sz w:val="20"/>
                <w:szCs w:val="20"/>
              </w:rPr>
              <w:t>- Văn phòng Quốc hội;</w:t>
            </w:r>
          </w:p>
          <w:p w:rsidR="00AE30A9" w:rsidRDefault="00AE30A9" w:rsidP="00AE30A9">
            <w:pPr>
              <w:tabs>
                <w:tab w:val="left" w:pos="1152"/>
              </w:tabs>
              <w:rPr>
                <w:color w:val="000000"/>
                <w:sz w:val="20"/>
                <w:lang w:val="vi-VN"/>
              </w:rPr>
            </w:pPr>
            <w:r w:rsidRPr="008624A0">
              <w:rPr>
                <w:color w:val="000000"/>
                <w:sz w:val="20"/>
                <w:lang w:val="vi-VN"/>
              </w:rPr>
              <w:t xml:space="preserve">- VPCP: BTCN, các PCN, Trợ lý TTg, </w:t>
            </w:r>
          </w:p>
          <w:p w:rsidR="00AE30A9" w:rsidRDefault="00AE30A9" w:rsidP="00AE30A9">
            <w:pPr>
              <w:widowControl w:val="0"/>
              <w:autoSpaceDE w:val="0"/>
              <w:autoSpaceDN w:val="0"/>
              <w:adjustRightInd w:val="0"/>
              <w:jc w:val="both"/>
              <w:rPr>
                <w:color w:val="000000"/>
                <w:sz w:val="20"/>
              </w:rPr>
            </w:pPr>
            <w:r w:rsidRPr="008624A0">
              <w:rPr>
                <w:color w:val="000000"/>
                <w:sz w:val="20"/>
                <w:lang w:val="vi-VN"/>
              </w:rPr>
              <w:t>TGĐ Cổng TTĐT, các Vụ: CN, NC;</w:t>
            </w:r>
          </w:p>
          <w:p w:rsidR="000E2C77" w:rsidRPr="00F9217C" w:rsidRDefault="00AE30A9" w:rsidP="00AE30A9">
            <w:pPr>
              <w:widowControl w:val="0"/>
              <w:autoSpaceDE w:val="0"/>
              <w:autoSpaceDN w:val="0"/>
              <w:adjustRightInd w:val="0"/>
              <w:jc w:val="both"/>
              <w:rPr>
                <w:color w:val="000000"/>
                <w:sz w:val="24"/>
                <w:szCs w:val="24"/>
              </w:rPr>
            </w:pPr>
            <w:r w:rsidRPr="008624A0">
              <w:rPr>
                <w:color w:val="000000"/>
                <w:sz w:val="20"/>
                <w:lang w:val="vi-VN"/>
              </w:rPr>
              <w:t>- Lưu: Văn thư, NN (</w:t>
            </w:r>
            <w:r>
              <w:rPr>
                <w:color w:val="000000"/>
                <w:sz w:val="20"/>
              </w:rPr>
              <w:t>2</w:t>
            </w:r>
            <w:r w:rsidRPr="008624A0">
              <w:rPr>
                <w:color w:val="000000"/>
                <w:sz w:val="20"/>
                <w:lang w:val="vi-VN"/>
              </w:rPr>
              <w:t xml:space="preserve">) </w:t>
            </w:r>
            <w:r w:rsidRPr="00F833A2">
              <w:rPr>
                <w:color w:val="000000"/>
                <w:sz w:val="16"/>
                <w:lang w:val="vi-VN"/>
              </w:rPr>
              <w:t>Tuynh</w:t>
            </w:r>
            <w:r w:rsidRPr="00F9217C">
              <w:rPr>
                <w:color w:val="000000"/>
                <w:sz w:val="24"/>
                <w:szCs w:val="24"/>
              </w:rPr>
              <w:t xml:space="preserve"> </w:t>
            </w:r>
          </w:p>
        </w:tc>
        <w:tc>
          <w:tcPr>
            <w:tcW w:w="4536" w:type="dxa"/>
          </w:tcPr>
          <w:p w:rsidR="000E2C77" w:rsidRDefault="00AE30A9" w:rsidP="00F9217C">
            <w:pPr>
              <w:widowControl w:val="0"/>
              <w:autoSpaceDE w:val="0"/>
              <w:autoSpaceDN w:val="0"/>
              <w:adjustRightInd w:val="0"/>
              <w:jc w:val="center"/>
              <w:rPr>
                <w:b/>
                <w:bCs/>
                <w:color w:val="000000"/>
                <w:sz w:val="26"/>
                <w:szCs w:val="26"/>
              </w:rPr>
            </w:pPr>
            <w:r>
              <w:rPr>
                <w:b/>
                <w:bCs/>
                <w:color w:val="000000"/>
                <w:sz w:val="26"/>
                <w:szCs w:val="26"/>
              </w:rPr>
              <w:t>THỦ TƯỚNG</w:t>
            </w:r>
          </w:p>
          <w:p w:rsidR="00432F47" w:rsidRPr="007103A4" w:rsidRDefault="00B169AC" w:rsidP="00432F47">
            <w:pPr>
              <w:widowControl w:val="0"/>
              <w:autoSpaceDE w:val="0"/>
              <w:autoSpaceDN w:val="0"/>
              <w:adjustRightInd w:val="0"/>
              <w:jc w:val="center"/>
              <w:textAlignment w:val="center"/>
              <w:rPr>
                <w:b/>
                <w:bCs/>
                <w:color w:val="FFFFFF"/>
                <w:sz w:val="26"/>
                <w:szCs w:val="26"/>
              </w:rPr>
            </w:pPr>
            <w:r w:rsidRPr="007103A4">
              <w:rPr>
                <w:b/>
                <w:color w:val="FFFFFF"/>
                <w:sz w:val="26"/>
                <w:szCs w:val="26"/>
              </w:rPr>
              <w:t xml:space="preserve"> </w:t>
            </w:r>
            <w:r w:rsidR="00432F47" w:rsidRPr="007103A4">
              <w:rPr>
                <w:b/>
                <w:color w:val="FFFFFF"/>
                <w:sz w:val="26"/>
                <w:szCs w:val="26"/>
              </w:rPr>
              <w:t>[daky]</w:t>
            </w:r>
          </w:p>
          <w:p w:rsidR="00D90256" w:rsidRDefault="00D90256" w:rsidP="006B175D">
            <w:pPr>
              <w:widowControl w:val="0"/>
              <w:autoSpaceDE w:val="0"/>
              <w:autoSpaceDN w:val="0"/>
              <w:adjustRightInd w:val="0"/>
              <w:rPr>
                <w:b/>
                <w:bCs/>
                <w:color w:val="000000"/>
              </w:rPr>
            </w:pPr>
          </w:p>
          <w:p w:rsidR="00D90256" w:rsidRDefault="00D90256" w:rsidP="00F9217C">
            <w:pPr>
              <w:widowControl w:val="0"/>
              <w:autoSpaceDE w:val="0"/>
              <w:autoSpaceDN w:val="0"/>
              <w:adjustRightInd w:val="0"/>
              <w:jc w:val="center"/>
              <w:rPr>
                <w:b/>
                <w:bCs/>
                <w:color w:val="000000"/>
              </w:rPr>
            </w:pPr>
          </w:p>
          <w:p w:rsidR="00D90256" w:rsidRDefault="00D90256" w:rsidP="00F9217C">
            <w:pPr>
              <w:widowControl w:val="0"/>
              <w:autoSpaceDE w:val="0"/>
              <w:autoSpaceDN w:val="0"/>
              <w:adjustRightInd w:val="0"/>
              <w:jc w:val="center"/>
              <w:rPr>
                <w:b/>
                <w:bCs/>
                <w:color w:val="000000"/>
              </w:rPr>
            </w:pPr>
          </w:p>
          <w:p w:rsidR="00B169AC" w:rsidRDefault="00B169AC" w:rsidP="00F9217C">
            <w:pPr>
              <w:widowControl w:val="0"/>
              <w:autoSpaceDE w:val="0"/>
              <w:autoSpaceDN w:val="0"/>
              <w:adjustRightInd w:val="0"/>
              <w:jc w:val="center"/>
              <w:rPr>
                <w:b/>
                <w:bCs/>
                <w:color w:val="000000"/>
              </w:rPr>
            </w:pPr>
          </w:p>
          <w:p w:rsidR="00B169AC" w:rsidRDefault="00EA5B44" w:rsidP="00F9217C">
            <w:pPr>
              <w:widowControl w:val="0"/>
              <w:autoSpaceDE w:val="0"/>
              <w:autoSpaceDN w:val="0"/>
              <w:adjustRightInd w:val="0"/>
              <w:jc w:val="center"/>
              <w:rPr>
                <w:b/>
                <w:bCs/>
                <w:color w:val="000000"/>
              </w:rPr>
            </w:pPr>
            <w:r>
              <w:rPr>
                <w:b/>
                <w:bCs/>
                <w:color w:val="000000"/>
              </w:rPr>
              <w:t>(đã ký)</w:t>
            </w:r>
          </w:p>
          <w:p w:rsidR="00B169AC" w:rsidRDefault="00B169AC" w:rsidP="00F9217C">
            <w:pPr>
              <w:widowControl w:val="0"/>
              <w:autoSpaceDE w:val="0"/>
              <w:autoSpaceDN w:val="0"/>
              <w:adjustRightInd w:val="0"/>
              <w:jc w:val="center"/>
              <w:rPr>
                <w:b/>
                <w:bCs/>
                <w:color w:val="000000"/>
              </w:rPr>
            </w:pPr>
          </w:p>
          <w:p w:rsidR="000E2C77" w:rsidRPr="00F9217C" w:rsidRDefault="00B169AC" w:rsidP="00F9217C">
            <w:pPr>
              <w:widowControl w:val="0"/>
              <w:autoSpaceDE w:val="0"/>
              <w:autoSpaceDN w:val="0"/>
              <w:adjustRightInd w:val="0"/>
              <w:jc w:val="center"/>
              <w:rPr>
                <w:b/>
                <w:bCs/>
                <w:color w:val="000000"/>
              </w:rPr>
            </w:pPr>
            <w:r>
              <w:rPr>
                <w:b/>
                <w:bCs/>
                <w:color w:val="000000"/>
              </w:rPr>
              <w:t>Phạm Minh Chính</w:t>
            </w:r>
          </w:p>
        </w:tc>
      </w:tr>
    </w:tbl>
    <w:p w:rsidR="005F7FED" w:rsidRDefault="005F7FED" w:rsidP="00D41559"/>
    <w:sectPr w:rsidR="005F7FED" w:rsidSect="00215AE4">
      <w:headerReference w:type="default" r:id="rId7"/>
      <w:pgSz w:w="11909" w:h="16834" w:code="9"/>
      <w:pgMar w:top="1134" w:right="1134"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2D" w:rsidRDefault="00BD082D">
      <w:r>
        <w:separator/>
      </w:r>
    </w:p>
  </w:endnote>
  <w:endnote w:type="continuationSeparator" w:id="0">
    <w:p w:rsidR="00BD082D" w:rsidRDefault="00BD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2D" w:rsidRDefault="00BD082D">
      <w:r>
        <w:separator/>
      </w:r>
    </w:p>
  </w:footnote>
  <w:footnote w:type="continuationSeparator" w:id="0">
    <w:p w:rsidR="00BD082D" w:rsidRDefault="00BD08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47463"/>
      <w:docPartObj>
        <w:docPartGallery w:val="Page Numbers (Top of Page)"/>
        <w:docPartUnique/>
      </w:docPartObj>
    </w:sdtPr>
    <w:sdtEndPr/>
    <w:sdtContent>
      <w:p w:rsidR="00890EB2" w:rsidRDefault="00890EB2">
        <w:pPr>
          <w:pStyle w:val="Header"/>
          <w:jc w:val="center"/>
        </w:pPr>
        <w:r>
          <w:fldChar w:fldCharType="begin"/>
        </w:r>
        <w:r>
          <w:instrText xml:space="preserve"> PAGE   \* MERGEFORMAT </w:instrText>
        </w:r>
        <w:r>
          <w:fldChar w:fldCharType="separate"/>
        </w:r>
        <w:r w:rsidR="00FC4436">
          <w:rPr>
            <w:noProof/>
          </w:rPr>
          <w:t>5</w:t>
        </w:r>
        <w:r>
          <w:rPr>
            <w:noProof/>
          </w:rPr>
          <w:fldChar w:fldCharType="end"/>
        </w:r>
      </w:p>
    </w:sdtContent>
  </w:sdt>
  <w:p w:rsidR="00890EB2" w:rsidRDefault="00890E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00A7F"/>
    <w:rsid w:val="000072B0"/>
    <w:rsid w:val="00017FDD"/>
    <w:rsid w:val="00020A7E"/>
    <w:rsid w:val="0002109A"/>
    <w:rsid w:val="000313B1"/>
    <w:rsid w:val="00053E62"/>
    <w:rsid w:val="00053F08"/>
    <w:rsid w:val="00074D85"/>
    <w:rsid w:val="000767E9"/>
    <w:rsid w:val="00077FD0"/>
    <w:rsid w:val="000B4585"/>
    <w:rsid w:val="000B6F07"/>
    <w:rsid w:val="000C36F4"/>
    <w:rsid w:val="000C4BA4"/>
    <w:rsid w:val="000C6122"/>
    <w:rsid w:val="000D22F1"/>
    <w:rsid w:val="000D3231"/>
    <w:rsid w:val="000D32E6"/>
    <w:rsid w:val="000E03D2"/>
    <w:rsid w:val="000E2C77"/>
    <w:rsid w:val="000E4394"/>
    <w:rsid w:val="000E4D75"/>
    <w:rsid w:val="000F0C14"/>
    <w:rsid w:val="000F50C6"/>
    <w:rsid w:val="0010352E"/>
    <w:rsid w:val="0010440C"/>
    <w:rsid w:val="00131862"/>
    <w:rsid w:val="00131D62"/>
    <w:rsid w:val="00132CFB"/>
    <w:rsid w:val="00140B59"/>
    <w:rsid w:val="00141EF0"/>
    <w:rsid w:val="0014586A"/>
    <w:rsid w:val="001468EA"/>
    <w:rsid w:val="001562BA"/>
    <w:rsid w:val="00163A6B"/>
    <w:rsid w:val="00170243"/>
    <w:rsid w:val="001737A5"/>
    <w:rsid w:val="0019119B"/>
    <w:rsid w:val="001911DB"/>
    <w:rsid w:val="001923B8"/>
    <w:rsid w:val="00197FE0"/>
    <w:rsid w:val="001A42F8"/>
    <w:rsid w:val="001A558D"/>
    <w:rsid w:val="001A7A18"/>
    <w:rsid w:val="001B0C15"/>
    <w:rsid w:val="001B298B"/>
    <w:rsid w:val="001C6922"/>
    <w:rsid w:val="001D1DC8"/>
    <w:rsid w:val="001E73FE"/>
    <w:rsid w:val="001F23F9"/>
    <w:rsid w:val="001F4FC0"/>
    <w:rsid w:val="00200B68"/>
    <w:rsid w:val="00201B75"/>
    <w:rsid w:val="002041C4"/>
    <w:rsid w:val="00205FB1"/>
    <w:rsid w:val="00206FD7"/>
    <w:rsid w:val="002116B5"/>
    <w:rsid w:val="002154C8"/>
    <w:rsid w:val="00215AE4"/>
    <w:rsid w:val="002232C7"/>
    <w:rsid w:val="00244936"/>
    <w:rsid w:val="0024549D"/>
    <w:rsid w:val="002506EB"/>
    <w:rsid w:val="00252A22"/>
    <w:rsid w:val="00254383"/>
    <w:rsid w:val="00262A30"/>
    <w:rsid w:val="00262F94"/>
    <w:rsid w:val="00263F46"/>
    <w:rsid w:val="00265473"/>
    <w:rsid w:val="00266416"/>
    <w:rsid w:val="002675FF"/>
    <w:rsid w:val="0027051E"/>
    <w:rsid w:val="0027212D"/>
    <w:rsid w:val="00286DA9"/>
    <w:rsid w:val="00287100"/>
    <w:rsid w:val="00290771"/>
    <w:rsid w:val="00291B31"/>
    <w:rsid w:val="002938FD"/>
    <w:rsid w:val="0029435D"/>
    <w:rsid w:val="00296D2C"/>
    <w:rsid w:val="002A14D6"/>
    <w:rsid w:val="002A63EF"/>
    <w:rsid w:val="002B2220"/>
    <w:rsid w:val="002C25DC"/>
    <w:rsid w:val="002C33FC"/>
    <w:rsid w:val="002D59F6"/>
    <w:rsid w:val="002F1738"/>
    <w:rsid w:val="002F4957"/>
    <w:rsid w:val="002F5B72"/>
    <w:rsid w:val="003022DB"/>
    <w:rsid w:val="0031191A"/>
    <w:rsid w:val="00312675"/>
    <w:rsid w:val="00312FD5"/>
    <w:rsid w:val="00315588"/>
    <w:rsid w:val="00320F4F"/>
    <w:rsid w:val="003215A2"/>
    <w:rsid w:val="00326945"/>
    <w:rsid w:val="00332B77"/>
    <w:rsid w:val="00334C36"/>
    <w:rsid w:val="003361DA"/>
    <w:rsid w:val="00341B18"/>
    <w:rsid w:val="00341D51"/>
    <w:rsid w:val="003449A3"/>
    <w:rsid w:val="00345668"/>
    <w:rsid w:val="00345AA4"/>
    <w:rsid w:val="00346830"/>
    <w:rsid w:val="00351AC5"/>
    <w:rsid w:val="00361366"/>
    <w:rsid w:val="0036707A"/>
    <w:rsid w:val="00367B76"/>
    <w:rsid w:val="00377A81"/>
    <w:rsid w:val="00381433"/>
    <w:rsid w:val="003907D2"/>
    <w:rsid w:val="003908A1"/>
    <w:rsid w:val="0039501A"/>
    <w:rsid w:val="003C07A6"/>
    <w:rsid w:val="003C110F"/>
    <w:rsid w:val="003C284E"/>
    <w:rsid w:val="003D36EB"/>
    <w:rsid w:val="003D62AE"/>
    <w:rsid w:val="003D6A4F"/>
    <w:rsid w:val="003D7B73"/>
    <w:rsid w:val="003E13DC"/>
    <w:rsid w:val="003E21C5"/>
    <w:rsid w:val="003E28EC"/>
    <w:rsid w:val="003E317E"/>
    <w:rsid w:val="003F0FAB"/>
    <w:rsid w:val="0040519D"/>
    <w:rsid w:val="004160A8"/>
    <w:rsid w:val="004225E7"/>
    <w:rsid w:val="00432F47"/>
    <w:rsid w:val="00440773"/>
    <w:rsid w:val="00442EC6"/>
    <w:rsid w:val="00446631"/>
    <w:rsid w:val="00450B3A"/>
    <w:rsid w:val="00452BCB"/>
    <w:rsid w:val="00452D3E"/>
    <w:rsid w:val="00456E5E"/>
    <w:rsid w:val="004621D5"/>
    <w:rsid w:val="004625F3"/>
    <w:rsid w:val="0047446B"/>
    <w:rsid w:val="0047581E"/>
    <w:rsid w:val="0048688D"/>
    <w:rsid w:val="00491836"/>
    <w:rsid w:val="00493EFC"/>
    <w:rsid w:val="00497E2D"/>
    <w:rsid w:val="004B4F3E"/>
    <w:rsid w:val="004B69F1"/>
    <w:rsid w:val="004B6E8B"/>
    <w:rsid w:val="004B6EFF"/>
    <w:rsid w:val="004B718D"/>
    <w:rsid w:val="004B72A6"/>
    <w:rsid w:val="004C0532"/>
    <w:rsid w:val="004C1A94"/>
    <w:rsid w:val="004D631C"/>
    <w:rsid w:val="004E2A52"/>
    <w:rsid w:val="004E456E"/>
    <w:rsid w:val="004E4C52"/>
    <w:rsid w:val="004E566E"/>
    <w:rsid w:val="004F0DBB"/>
    <w:rsid w:val="004F1B85"/>
    <w:rsid w:val="005103A1"/>
    <w:rsid w:val="005104EC"/>
    <w:rsid w:val="00510982"/>
    <w:rsid w:val="005133F4"/>
    <w:rsid w:val="00513E46"/>
    <w:rsid w:val="00515AD0"/>
    <w:rsid w:val="005215D6"/>
    <w:rsid w:val="0052186C"/>
    <w:rsid w:val="00524715"/>
    <w:rsid w:val="0053424F"/>
    <w:rsid w:val="0053588C"/>
    <w:rsid w:val="00535D18"/>
    <w:rsid w:val="00550F0B"/>
    <w:rsid w:val="0055270F"/>
    <w:rsid w:val="005530A6"/>
    <w:rsid w:val="00556CF6"/>
    <w:rsid w:val="00557821"/>
    <w:rsid w:val="005617A0"/>
    <w:rsid w:val="005670A2"/>
    <w:rsid w:val="00570850"/>
    <w:rsid w:val="005767B8"/>
    <w:rsid w:val="005830E1"/>
    <w:rsid w:val="00585A2D"/>
    <w:rsid w:val="0059391D"/>
    <w:rsid w:val="00595252"/>
    <w:rsid w:val="00597F1A"/>
    <w:rsid w:val="005A2F8B"/>
    <w:rsid w:val="005B24A8"/>
    <w:rsid w:val="005B4C42"/>
    <w:rsid w:val="005C061A"/>
    <w:rsid w:val="005C0D19"/>
    <w:rsid w:val="005C0E84"/>
    <w:rsid w:val="005C4BC5"/>
    <w:rsid w:val="005C4FDE"/>
    <w:rsid w:val="005C50F2"/>
    <w:rsid w:val="005D5C95"/>
    <w:rsid w:val="005D7D38"/>
    <w:rsid w:val="005E2BCF"/>
    <w:rsid w:val="005F3011"/>
    <w:rsid w:val="005F4102"/>
    <w:rsid w:val="005F6515"/>
    <w:rsid w:val="005F7FED"/>
    <w:rsid w:val="00600370"/>
    <w:rsid w:val="00610D34"/>
    <w:rsid w:val="006132C2"/>
    <w:rsid w:val="0062023B"/>
    <w:rsid w:val="00622D54"/>
    <w:rsid w:val="006231A7"/>
    <w:rsid w:val="00627D03"/>
    <w:rsid w:val="00631A26"/>
    <w:rsid w:val="0063426E"/>
    <w:rsid w:val="00656716"/>
    <w:rsid w:val="006625A6"/>
    <w:rsid w:val="006706EC"/>
    <w:rsid w:val="00671CAC"/>
    <w:rsid w:val="006768DE"/>
    <w:rsid w:val="0068224E"/>
    <w:rsid w:val="00685381"/>
    <w:rsid w:val="006908D5"/>
    <w:rsid w:val="00695C0C"/>
    <w:rsid w:val="00695D57"/>
    <w:rsid w:val="0069749D"/>
    <w:rsid w:val="006A1CA5"/>
    <w:rsid w:val="006A26F1"/>
    <w:rsid w:val="006A3B04"/>
    <w:rsid w:val="006A544D"/>
    <w:rsid w:val="006A6EEC"/>
    <w:rsid w:val="006B175D"/>
    <w:rsid w:val="006B2E98"/>
    <w:rsid w:val="006B2F40"/>
    <w:rsid w:val="006B6B91"/>
    <w:rsid w:val="006B790A"/>
    <w:rsid w:val="006C0312"/>
    <w:rsid w:val="006C4D56"/>
    <w:rsid w:val="006C5FFF"/>
    <w:rsid w:val="006C692C"/>
    <w:rsid w:val="006D676F"/>
    <w:rsid w:val="006E509B"/>
    <w:rsid w:val="006F1E99"/>
    <w:rsid w:val="006F4915"/>
    <w:rsid w:val="006F6F7B"/>
    <w:rsid w:val="00701AFA"/>
    <w:rsid w:val="007075B5"/>
    <w:rsid w:val="007103A4"/>
    <w:rsid w:val="00713350"/>
    <w:rsid w:val="00715895"/>
    <w:rsid w:val="00724576"/>
    <w:rsid w:val="00734FA0"/>
    <w:rsid w:val="00737C99"/>
    <w:rsid w:val="00742A14"/>
    <w:rsid w:val="007531D5"/>
    <w:rsid w:val="00753B5B"/>
    <w:rsid w:val="007544BF"/>
    <w:rsid w:val="00760964"/>
    <w:rsid w:val="0076675A"/>
    <w:rsid w:val="00773B15"/>
    <w:rsid w:val="00773DA9"/>
    <w:rsid w:val="00784A88"/>
    <w:rsid w:val="00790657"/>
    <w:rsid w:val="00791AF8"/>
    <w:rsid w:val="007922E7"/>
    <w:rsid w:val="00793A51"/>
    <w:rsid w:val="007948A4"/>
    <w:rsid w:val="00796DE3"/>
    <w:rsid w:val="0079799B"/>
    <w:rsid w:val="007B05F5"/>
    <w:rsid w:val="007C3405"/>
    <w:rsid w:val="007E39FA"/>
    <w:rsid w:val="007E4E82"/>
    <w:rsid w:val="007E6FC1"/>
    <w:rsid w:val="007F292F"/>
    <w:rsid w:val="007F3B3D"/>
    <w:rsid w:val="007F46CD"/>
    <w:rsid w:val="007F5867"/>
    <w:rsid w:val="007F6F39"/>
    <w:rsid w:val="0080193E"/>
    <w:rsid w:val="008132F5"/>
    <w:rsid w:val="00813FF3"/>
    <w:rsid w:val="00814236"/>
    <w:rsid w:val="008165A6"/>
    <w:rsid w:val="00827C77"/>
    <w:rsid w:val="00835331"/>
    <w:rsid w:val="008416C4"/>
    <w:rsid w:val="00842233"/>
    <w:rsid w:val="00842D13"/>
    <w:rsid w:val="00843E4D"/>
    <w:rsid w:val="0084594F"/>
    <w:rsid w:val="00845AF4"/>
    <w:rsid w:val="00847912"/>
    <w:rsid w:val="00850E1E"/>
    <w:rsid w:val="00851D91"/>
    <w:rsid w:val="0085773B"/>
    <w:rsid w:val="00862E85"/>
    <w:rsid w:val="00867651"/>
    <w:rsid w:val="008726F8"/>
    <w:rsid w:val="00876755"/>
    <w:rsid w:val="00882A7F"/>
    <w:rsid w:val="00883194"/>
    <w:rsid w:val="00890EB2"/>
    <w:rsid w:val="00896810"/>
    <w:rsid w:val="008A3D67"/>
    <w:rsid w:val="008A4EB4"/>
    <w:rsid w:val="008C3E57"/>
    <w:rsid w:val="008C7C5C"/>
    <w:rsid w:val="008D24F9"/>
    <w:rsid w:val="008E15F5"/>
    <w:rsid w:val="008E3158"/>
    <w:rsid w:val="008E4A37"/>
    <w:rsid w:val="008E5F51"/>
    <w:rsid w:val="008F21F6"/>
    <w:rsid w:val="008F2D0D"/>
    <w:rsid w:val="008F7743"/>
    <w:rsid w:val="008F7EAB"/>
    <w:rsid w:val="009041A3"/>
    <w:rsid w:val="00912A39"/>
    <w:rsid w:val="0094117E"/>
    <w:rsid w:val="00952D8E"/>
    <w:rsid w:val="00953064"/>
    <w:rsid w:val="00956D89"/>
    <w:rsid w:val="00963C46"/>
    <w:rsid w:val="009811C9"/>
    <w:rsid w:val="00982C4E"/>
    <w:rsid w:val="00982D57"/>
    <w:rsid w:val="00990424"/>
    <w:rsid w:val="00992FD9"/>
    <w:rsid w:val="00994898"/>
    <w:rsid w:val="009A46A1"/>
    <w:rsid w:val="009A69E1"/>
    <w:rsid w:val="009A6C84"/>
    <w:rsid w:val="009B1613"/>
    <w:rsid w:val="009C1481"/>
    <w:rsid w:val="009C2D8C"/>
    <w:rsid w:val="009D0C41"/>
    <w:rsid w:val="009E0C89"/>
    <w:rsid w:val="009E0DB4"/>
    <w:rsid w:val="009F08F7"/>
    <w:rsid w:val="00A11AE1"/>
    <w:rsid w:val="00A122F9"/>
    <w:rsid w:val="00A13BE6"/>
    <w:rsid w:val="00A27258"/>
    <w:rsid w:val="00A2755B"/>
    <w:rsid w:val="00A34E5D"/>
    <w:rsid w:val="00A3581D"/>
    <w:rsid w:val="00A422ED"/>
    <w:rsid w:val="00A4376D"/>
    <w:rsid w:val="00A443E4"/>
    <w:rsid w:val="00A47A61"/>
    <w:rsid w:val="00A50BCE"/>
    <w:rsid w:val="00A83C18"/>
    <w:rsid w:val="00A905B7"/>
    <w:rsid w:val="00A950A3"/>
    <w:rsid w:val="00A95DC9"/>
    <w:rsid w:val="00A97210"/>
    <w:rsid w:val="00AA09F3"/>
    <w:rsid w:val="00AA1067"/>
    <w:rsid w:val="00AA3516"/>
    <w:rsid w:val="00AA4AE8"/>
    <w:rsid w:val="00AA4D48"/>
    <w:rsid w:val="00AA5073"/>
    <w:rsid w:val="00AA5293"/>
    <w:rsid w:val="00AA5A75"/>
    <w:rsid w:val="00AB33A1"/>
    <w:rsid w:val="00AB3F92"/>
    <w:rsid w:val="00AB44AB"/>
    <w:rsid w:val="00AC267A"/>
    <w:rsid w:val="00AC324C"/>
    <w:rsid w:val="00AC6558"/>
    <w:rsid w:val="00AE30A9"/>
    <w:rsid w:val="00AE6BE1"/>
    <w:rsid w:val="00AE79FD"/>
    <w:rsid w:val="00AF0CC9"/>
    <w:rsid w:val="00AF2835"/>
    <w:rsid w:val="00AF3597"/>
    <w:rsid w:val="00AF743C"/>
    <w:rsid w:val="00B00BC0"/>
    <w:rsid w:val="00B04C5D"/>
    <w:rsid w:val="00B06CF3"/>
    <w:rsid w:val="00B169AC"/>
    <w:rsid w:val="00B227A8"/>
    <w:rsid w:val="00B3127D"/>
    <w:rsid w:val="00B40484"/>
    <w:rsid w:val="00B53161"/>
    <w:rsid w:val="00B5635B"/>
    <w:rsid w:val="00B6195B"/>
    <w:rsid w:val="00B6450A"/>
    <w:rsid w:val="00B77195"/>
    <w:rsid w:val="00B82362"/>
    <w:rsid w:val="00B829E0"/>
    <w:rsid w:val="00B968AF"/>
    <w:rsid w:val="00BA4638"/>
    <w:rsid w:val="00BB3C25"/>
    <w:rsid w:val="00BB6E3D"/>
    <w:rsid w:val="00BC718D"/>
    <w:rsid w:val="00BD082D"/>
    <w:rsid w:val="00BD1836"/>
    <w:rsid w:val="00BE0E41"/>
    <w:rsid w:val="00BE3F79"/>
    <w:rsid w:val="00BE74A0"/>
    <w:rsid w:val="00BF071E"/>
    <w:rsid w:val="00BF1307"/>
    <w:rsid w:val="00BF4B41"/>
    <w:rsid w:val="00C00581"/>
    <w:rsid w:val="00C0331F"/>
    <w:rsid w:val="00C121AC"/>
    <w:rsid w:val="00C1329F"/>
    <w:rsid w:val="00C2309B"/>
    <w:rsid w:val="00C27AFF"/>
    <w:rsid w:val="00C3244A"/>
    <w:rsid w:val="00C40C37"/>
    <w:rsid w:val="00C43F8B"/>
    <w:rsid w:val="00C454A5"/>
    <w:rsid w:val="00C50290"/>
    <w:rsid w:val="00C514BD"/>
    <w:rsid w:val="00C532A8"/>
    <w:rsid w:val="00C62482"/>
    <w:rsid w:val="00C84782"/>
    <w:rsid w:val="00C8570B"/>
    <w:rsid w:val="00C85C9F"/>
    <w:rsid w:val="00CA4CC5"/>
    <w:rsid w:val="00CA7995"/>
    <w:rsid w:val="00CA7D32"/>
    <w:rsid w:val="00CB1499"/>
    <w:rsid w:val="00CE3F38"/>
    <w:rsid w:val="00CE6720"/>
    <w:rsid w:val="00CF05DF"/>
    <w:rsid w:val="00D042A5"/>
    <w:rsid w:val="00D10520"/>
    <w:rsid w:val="00D109E0"/>
    <w:rsid w:val="00D14068"/>
    <w:rsid w:val="00D142D8"/>
    <w:rsid w:val="00D20383"/>
    <w:rsid w:val="00D25E2B"/>
    <w:rsid w:val="00D266EE"/>
    <w:rsid w:val="00D275C8"/>
    <w:rsid w:val="00D40256"/>
    <w:rsid w:val="00D41559"/>
    <w:rsid w:val="00D419AF"/>
    <w:rsid w:val="00D42322"/>
    <w:rsid w:val="00D42325"/>
    <w:rsid w:val="00D436A8"/>
    <w:rsid w:val="00D5514A"/>
    <w:rsid w:val="00D571A2"/>
    <w:rsid w:val="00D62962"/>
    <w:rsid w:val="00D90256"/>
    <w:rsid w:val="00D9134A"/>
    <w:rsid w:val="00D919E8"/>
    <w:rsid w:val="00DA37E8"/>
    <w:rsid w:val="00DA650D"/>
    <w:rsid w:val="00DA76B1"/>
    <w:rsid w:val="00DB0EB4"/>
    <w:rsid w:val="00DB2C59"/>
    <w:rsid w:val="00DB5AA2"/>
    <w:rsid w:val="00DC07C6"/>
    <w:rsid w:val="00DC20E9"/>
    <w:rsid w:val="00DC5CBD"/>
    <w:rsid w:val="00DD4A4E"/>
    <w:rsid w:val="00DD6381"/>
    <w:rsid w:val="00DD7293"/>
    <w:rsid w:val="00DD7DC7"/>
    <w:rsid w:val="00DE4EE6"/>
    <w:rsid w:val="00DE679F"/>
    <w:rsid w:val="00DF06D7"/>
    <w:rsid w:val="00DF44EC"/>
    <w:rsid w:val="00DF6F6B"/>
    <w:rsid w:val="00DF6F8B"/>
    <w:rsid w:val="00E13CEC"/>
    <w:rsid w:val="00E17343"/>
    <w:rsid w:val="00E35C33"/>
    <w:rsid w:val="00E35DF4"/>
    <w:rsid w:val="00E472EB"/>
    <w:rsid w:val="00E82BC5"/>
    <w:rsid w:val="00E8417C"/>
    <w:rsid w:val="00E85A18"/>
    <w:rsid w:val="00E97DD7"/>
    <w:rsid w:val="00EA482B"/>
    <w:rsid w:val="00EA5B44"/>
    <w:rsid w:val="00EA5F35"/>
    <w:rsid w:val="00EA6A1A"/>
    <w:rsid w:val="00EB273C"/>
    <w:rsid w:val="00EB3906"/>
    <w:rsid w:val="00EC67E1"/>
    <w:rsid w:val="00EC7023"/>
    <w:rsid w:val="00ED2578"/>
    <w:rsid w:val="00ED4BC0"/>
    <w:rsid w:val="00EE7D55"/>
    <w:rsid w:val="00EF1771"/>
    <w:rsid w:val="00EF217F"/>
    <w:rsid w:val="00EF54AB"/>
    <w:rsid w:val="00F265D5"/>
    <w:rsid w:val="00F31672"/>
    <w:rsid w:val="00F426AF"/>
    <w:rsid w:val="00F44513"/>
    <w:rsid w:val="00F56D01"/>
    <w:rsid w:val="00F6044C"/>
    <w:rsid w:val="00F6090F"/>
    <w:rsid w:val="00F66CCD"/>
    <w:rsid w:val="00F67033"/>
    <w:rsid w:val="00F76A63"/>
    <w:rsid w:val="00F85608"/>
    <w:rsid w:val="00F9217C"/>
    <w:rsid w:val="00F95087"/>
    <w:rsid w:val="00F9606E"/>
    <w:rsid w:val="00F966F2"/>
    <w:rsid w:val="00FA0BB5"/>
    <w:rsid w:val="00FA20A4"/>
    <w:rsid w:val="00FA3560"/>
    <w:rsid w:val="00FA5454"/>
    <w:rsid w:val="00FB098C"/>
    <w:rsid w:val="00FB1886"/>
    <w:rsid w:val="00FB2E1F"/>
    <w:rsid w:val="00FB2EE1"/>
    <w:rsid w:val="00FC4436"/>
    <w:rsid w:val="00FC5496"/>
    <w:rsid w:val="00FD5000"/>
    <w:rsid w:val="00FE4F2D"/>
    <w:rsid w:val="00FE635D"/>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A3DF423-0564-40DA-8A86-ED45B9F2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84E"/>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ListParagraph">
    <w:name w:val="List Paragraph"/>
    <w:basedOn w:val="Normal"/>
    <w:uiPriority w:val="34"/>
    <w:qFormat/>
    <w:rsid w:val="0010440C"/>
    <w:pPr>
      <w:ind w:left="720"/>
      <w:contextualSpacing/>
    </w:pPr>
  </w:style>
  <w:style w:type="paragraph" w:styleId="NormalWeb">
    <w:name w:val="Normal (Web)"/>
    <w:basedOn w:val="Normal"/>
    <w:uiPriority w:val="99"/>
    <w:unhideWhenUsed/>
    <w:rsid w:val="00AF0CC9"/>
    <w:pPr>
      <w:spacing w:before="100" w:beforeAutospacing="1" w:after="100" w:afterAutospacing="1"/>
    </w:pPr>
    <w:rPr>
      <w:sz w:val="24"/>
      <w:szCs w:val="24"/>
    </w:rPr>
  </w:style>
  <w:style w:type="paragraph" w:customStyle="1" w:styleId="Default">
    <w:name w:val="Default"/>
    <w:rsid w:val="00F67033"/>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94117E"/>
    <w:rPr>
      <w:sz w:val="24"/>
      <w:szCs w:val="24"/>
    </w:rPr>
  </w:style>
  <w:style w:type="character" w:styleId="Emphasis">
    <w:name w:val="Emphasis"/>
    <w:basedOn w:val="DefaultParagraphFont"/>
    <w:uiPriority w:val="20"/>
    <w:qFormat/>
    <w:rsid w:val="00341D51"/>
    <w:rPr>
      <w:i/>
      <w:iCs/>
    </w:rPr>
  </w:style>
  <w:style w:type="character" w:customStyle="1" w:styleId="Bodytext">
    <w:name w:val="Body text_"/>
    <w:link w:val="BodyText1"/>
    <w:rsid w:val="00AE30A9"/>
    <w:rPr>
      <w:sz w:val="27"/>
      <w:szCs w:val="27"/>
      <w:shd w:val="clear" w:color="auto" w:fill="FFFFFF"/>
    </w:rPr>
  </w:style>
  <w:style w:type="character" w:customStyle="1" w:styleId="BodytextCandara">
    <w:name w:val="Body text + Candara"/>
    <w:aliases w:val="Spacing -2 pt"/>
    <w:rsid w:val="00AE30A9"/>
    <w:rPr>
      <w:rFonts w:ascii="Candara" w:eastAsia="Candara" w:hAnsi="Candara" w:cs="Candara"/>
      <w:color w:val="000000"/>
      <w:spacing w:val="-40"/>
      <w:w w:val="100"/>
      <w:position w:val="0"/>
      <w:sz w:val="27"/>
      <w:szCs w:val="27"/>
      <w:shd w:val="clear" w:color="auto" w:fill="FFFFFF"/>
      <w:lang w:val="en-US"/>
    </w:rPr>
  </w:style>
  <w:style w:type="paragraph" w:customStyle="1" w:styleId="BodyText1">
    <w:name w:val="Body Text1"/>
    <w:basedOn w:val="Normal"/>
    <w:link w:val="Bodytext"/>
    <w:rsid w:val="00AE30A9"/>
    <w:pPr>
      <w:widowControl w:val="0"/>
      <w:shd w:val="clear" w:color="auto" w:fill="FFFFFF"/>
      <w:spacing w:before="540" w:line="346" w:lineRule="exact"/>
    </w:pPr>
    <w:rPr>
      <w:sz w:val="27"/>
      <w:szCs w:val="27"/>
    </w:rPr>
  </w:style>
  <w:style w:type="paragraph" w:customStyle="1" w:styleId="BodyText2">
    <w:name w:val="Body Text2"/>
    <w:basedOn w:val="Normal"/>
    <w:rsid w:val="00AE30A9"/>
    <w:pPr>
      <w:widowControl w:val="0"/>
      <w:shd w:val="clear" w:color="auto" w:fill="FFFFFF"/>
      <w:spacing w:before="540" w:line="346" w:lineRule="exact"/>
    </w:pPr>
    <w:rPr>
      <w:sz w:val="27"/>
      <w:szCs w:val="27"/>
    </w:rPr>
  </w:style>
  <w:style w:type="paragraph" w:customStyle="1" w:styleId="p1">
    <w:name w:val="p1"/>
    <w:basedOn w:val="Normal"/>
    <w:rsid w:val="00AA5293"/>
    <w:pPr>
      <w:spacing w:before="100" w:beforeAutospacing="1" w:after="100" w:afterAutospacing="1"/>
    </w:pPr>
    <w:rPr>
      <w:sz w:val="24"/>
      <w:szCs w:val="24"/>
    </w:rPr>
  </w:style>
  <w:style w:type="paragraph" w:styleId="BalloonText">
    <w:name w:val="Balloon Text"/>
    <w:basedOn w:val="Normal"/>
    <w:link w:val="BalloonTextChar"/>
    <w:semiHidden/>
    <w:unhideWhenUsed/>
    <w:rsid w:val="00EA5B44"/>
    <w:rPr>
      <w:rFonts w:ascii="Segoe UI" w:hAnsi="Segoe UI" w:cs="Segoe UI"/>
      <w:sz w:val="18"/>
      <w:szCs w:val="18"/>
    </w:rPr>
  </w:style>
  <w:style w:type="character" w:customStyle="1" w:styleId="BalloonTextChar">
    <w:name w:val="Balloon Text Char"/>
    <w:basedOn w:val="DefaultParagraphFont"/>
    <w:link w:val="BalloonText"/>
    <w:semiHidden/>
    <w:rsid w:val="00EA5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20185">
      <w:bodyDiv w:val="1"/>
      <w:marLeft w:val="0"/>
      <w:marRight w:val="0"/>
      <w:marTop w:val="0"/>
      <w:marBottom w:val="0"/>
      <w:divBdr>
        <w:top w:val="none" w:sz="0" w:space="0" w:color="auto"/>
        <w:left w:val="none" w:sz="0" w:space="0" w:color="auto"/>
        <w:bottom w:val="none" w:sz="0" w:space="0" w:color="auto"/>
        <w:right w:val="none" w:sz="0" w:space="0" w:color="auto"/>
      </w:divBdr>
    </w:div>
    <w:div w:id="1007757690">
      <w:bodyDiv w:val="1"/>
      <w:marLeft w:val="0"/>
      <w:marRight w:val="0"/>
      <w:marTop w:val="0"/>
      <w:marBottom w:val="0"/>
      <w:divBdr>
        <w:top w:val="none" w:sz="0" w:space="0" w:color="auto"/>
        <w:left w:val="none" w:sz="0" w:space="0" w:color="auto"/>
        <w:bottom w:val="none" w:sz="0" w:space="0" w:color="auto"/>
        <w:right w:val="none" w:sz="0" w:space="0" w:color="auto"/>
      </w:divBdr>
    </w:div>
    <w:div w:id="1282804702">
      <w:bodyDiv w:val="1"/>
      <w:marLeft w:val="0"/>
      <w:marRight w:val="0"/>
      <w:marTop w:val="0"/>
      <w:marBottom w:val="0"/>
      <w:divBdr>
        <w:top w:val="none" w:sz="0" w:space="0" w:color="auto"/>
        <w:left w:val="none" w:sz="0" w:space="0" w:color="auto"/>
        <w:bottom w:val="none" w:sz="0" w:space="0" w:color="auto"/>
        <w:right w:val="none" w:sz="0" w:space="0" w:color="auto"/>
      </w:divBdr>
    </w:div>
    <w:div w:id="1832673059">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F582B-D691-4D68-93C0-734AE4A8C27C}"/>
</file>

<file path=customXml/itemProps2.xml><?xml version="1.0" encoding="utf-8"?>
<ds:datastoreItem xmlns:ds="http://schemas.openxmlformats.org/officeDocument/2006/customXml" ds:itemID="{5B711802-3E50-45C3-B953-EDCA48C05723}"/>
</file>

<file path=customXml/itemProps3.xml><?xml version="1.0" encoding="utf-8"?>
<ds:datastoreItem xmlns:ds="http://schemas.openxmlformats.org/officeDocument/2006/customXml" ds:itemID="{F527D001-F0FA-4788-B53F-138FE678D742}"/>
</file>

<file path=docProps/app.xml><?xml version="1.0" encoding="utf-8"?>
<Properties xmlns="http://schemas.openxmlformats.org/officeDocument/2006/extended-properties" xmlns:vt="http://schemas.openxmlformats.org/officeDocument/2006/docPropsVTypes">
  <Template>QD tang Co thi dua CP</Template>
  <TotalTime>0</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Ngoc Ha</cp:lastModifiedBy>
  <cp:revision>2</cp:revision>
  <cp:lastPrinted>2025-08-23T12:02:00Z</cp:lastPrinted>
  <dcterms:created xsi:type="dcterms:W3CDTF">2025-08-23T13:08:00Z</dcterms:created>
  <dcterms:modified xsi:type="dcterms:W3CDTF">2025-08-23T13:08:00Z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